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F559" w14:textId="388F1E9D" w:rsidR="007504C9" w:rsidRPr="00733205" w:rsidRDefault="00D43E88">
      <w:pPr>
        <w:rPr>
          <w:rFonts w:ascii="Calibri" w:hAnsi="Calibri" w:cs="Calibri"/>
          <w:noProof/>
          <w:sz w:val="36"/>
          <w:szCs w:val="36"/>
          <w:lang w:bidi="nb-NO"/>
        </w:rPr>
      </w:pPr>
      <w:r w:rsidRPr="00733205">
        <w:rPr>
          <w:rFonts w:ascii="Calibri" w:hAnsi="Calibri" w:cs="Calibri"/>
          <w:noProof/>
          <w:sz w:val="36"/>
          <w:szCs w:val="36"/>
          <w:lang w:eastAsia="nb-NO"/>
        </w:rPr>
        <w:drawing>
          <wp:anchor distT="0" distB="0" distL="114300" distR="114300" simplePos="0" relativeHeight="251666944" behindDoc="0" locked="0" layoutInCell="1" allowOverlap="1" wp14:anchorId="48D85C1E" wp14:editId="0C902F31">
            <wp:simplePos x="0" y="0"/>
            <wp:positionH relativeFrom="margin">
              <wp:align>right</wp:align>
            </wp:positionH>
            <wp:positionV relativeFrom="paragraph">
              <wp:posOffset>255905</wp:posOffset>
            </wp:positionV>
            <wp:extent cx="2686050" cy="1333500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4C9" w:rsidRPr="00733205">
        <w:rPr>
          <w:rFonts w:ascii="Calibri" w:hAnsi="Calibri" w:cs="Calibri"/>
          <w:noProof/>
          <w:sz w:val="36"/>
          <w:szCs w:val="36"/>
          <w:lang w:bidi="nb-NO"/>
        </w:rPr>
        <w:t>INNHOLD:</w:t>
      </w:r>
    </w:p>
    <w:p w14:paraId="2FDEF0A0" w14:textId="1B025DB0" w:rsidR="0027259A" w:rsidRPr="00786235" w:rsidRDefault="00526B48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bookmarkStart w:id="0" w:name="_Hlk75513194"/>
      <w:bookmarkEnd w:id="0"/>
      <w:r>
        <w:rPr>
          <w:rFonts w:ascii="Calibri" w:hAnsi="Calibri" w:cs="Calibri"/>
          <w:noProof/>
          <w:sz w:val="24"/>
          <w:szCs w:val="24"/>
          <w:lang w:bidi="nb-NO"/>
        </w:rPr>
        <w:t>El-billader</w:t>
      </w:r>
    </w:p>
    <w:p w14:paraId="3FCCF700" w14:textId="48BF4968" w:rsidR="008A3137" w:rsidRDefault="00750052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r>
        <w:rPr>
          <w:rFonts w:ascii="Calibri" w:hAnsi="Calibri" w:cs="Calibri"/>
          <w:noProof/>
          <w:sz w:val="24"/>
          <w:szCs w:val="24"/>
          <w:lang w:bidi="nb-NO"/>
        </w:rPr>
        <w:t>Dugnad</w:t>
      </w:r>
    </w:p>
    <w:p w14:paraId="38C07521" w14:textId="39BD370B" w:rsidR="008E0B40" w:rsidRDefault="001C0980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r>
        <w:rPr>
          <w:rFonts w:ascii="Calibri" w:hAnsi="Calibri" w:cs="Calibri"/>
          <w:noProof/>
          <w:sz w:val="24"/>
          <w:szCs w:val="24"/>
          <w:lang w:bidi="nb-NO"/>
        </w:rPr>
        <w:t>Glass og metall</w:t>
      </w:r>
    </w:p>
    <w:p w14:paraId="2C17EDBF" w14:textId="710327A3" w:rsidR="0086752D" w:rsidRPr="00786235" w:rsidRDefault="0086752D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r>
        <w:rPr>
          <w:rFonts w:ascii="Calibri" w:hAnsi="Calibri" w:cs="Calibri"/>
          <w:noProof/>
          <w:sz w:val="24"/>
          <w:szCs w:val="24"/>
          <w:lang w:bidi="nb-NO"/>
        </w:rPr>
        <w:t>HMS runde</w:t>
      </w:r>
      <w:r w:rsidR="007C059B">
        <w:rPr>
          <w:rFonts w:ascii="Calibri" w:hAnsi="Calibri" w:cs="Calibri"/>
          <w:noProof/>
          <w:sz w:val="24"/>
          <w:szCs w:val="24"/>
          <w:lang w:bidi="nb-NO"/>
        </w:rPr>
        <w:t xml:space="preserve"> og brannsikkerhet</w:t>
      </w:r>
    </w:p>
    <w:p w14:paraId="6B04394E" w14:textId="4C210121" w:rsidR="007130BB" w:rsidRPr="007D2702" w:rsidRDefault="00EF6DA2" w:rsidP="007D2702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  <w:sectPr w:rsidR="007130BB" w:rsidRPr="007D2702" w:rsidSect="00F74E9D">
          <w:headerReference w:type="default" r:id="rId9"/>
          <w:footerReference w:type="default" r:id="rId10"/>
          <w:pgSz w:w="11906" w:h="16838" w:code="9"/>
          <w:pgMar w:top="1440" w:right="1440" w:bottom="1440" w:left="1440" w:header="288" w:footer="720" w:gutter="0"/>
          <w:pgNumType w:start="1"/>
          <w:cols w:space="68"/>
          <w:docGrid w:linePitch="360"/>
        </w:sectPr>
      </w:pPr>
      <w:r>
        <w:rPr>
          <w:rFonts w:ascii="Calibri" w:hAnsi="Calibri" w:cs="Calibri"/>
          <w:noProof/>
          <w:sz w:val="24"/>
          <w:szCs w:val="24"/>
          <w:lang w:bidi="nb-NO"/>
        </w:rPr>
        <w:tab/>
        <w:t>Julelystenni</w:t>
      </w:r>
      <w:r w:rsidR="00E83E3B">
        <w:rPr>
          <w:rFonts w:ascii="Calibri" w:hAnsi="Calibri" w:cs="Calibri"/>
          <w:noProof/>
          <w:sz w:val="24"/>
          <w:szCs w:val="24"/>
          <w:lang w:bidi="nb-NO"/>
        </w:rPr>
        <w:t>n</w:t>
      </w:r>
      <w:r w:rsidR="00842908">
        <w:rPr>
          <w:rFonts w:ascii="Calibri" w:hAnsi="Calibri" w:cs="Calibri"/>
          <w:noProof/>
          <w:sz w:val="24"/>
          <w:szCs w:val="24"/>
          <w:lang w:bidi="nb-NO"/>
        </w:rPr>
        <w:t>g</w:t>
      </w:r>
    </w:p>
    <w:p w14:paraId="3270E9B9" w14:textId="7E3B7306" w:rsidR="00F74E9D" w:rsidRPr="00786235" w:rsidRDefault="00F74E9D" w:rsidP="00433F96">
      <w:pPr>
        <w:spacing w:line="276" w:lineRule="auto"/>
        <w:rPr>
          <w:rFonts w:ascii="Calibri" w:hAnsi="Calibri" w:cs="Calibri"/>
          <w:noProof/>
          <w:sz w:val="24"/>
          <w:szCs w:val="24"/>
          <w:lang w:bidi="nb-NO"/>
        </w:rPr>
        <w:sectPr w:rsidR="00F74E9D" w:rsidRPr="00786235" w:rsidSect="00F74E9D">
          <w:type w:val="continuous"/>
          <w:pgSz w:w="11906" w:h="16838" w:code="9"/>
          <w:pgMar w:top="1440" w:right="1440" w:bottom="1440" w:left="1440" w:header="288" w:footer="720" w:gutter="0"/>
          <w:pgNumType w:start="1"/>
          <w:cols w:space="720"/>
          <w:docGrid w:linePitch="360"/>
        </w:sectPr>
      </w:pPr>
    </w:p>
    <w:p w14:paraId="53AED51D" w14:textId="4C7289EB" w:rsidR="0006674A" w:rsidRPr="00842908" w:rsidRDefault="00F642FE" w:rsidP="000E0575">
      <w:pPr>
        <w:spacing w:before="0"/>
        <w:rPr>
          <w:rFonts w:ascii="Arial" w:hAnsi="Arial" w:cs="Arial"/>
          <w:b/>
          <w:bCs/>
          <w:i/>
          <w:iCs/>
          <w:noProof/>
        </w:rPr>
      </w:pPr>
      <w:r w:rsidRPr="00842908">
        <w:rPr>
          <w:rFonts w:ascii="Arial" w:hAnsi="Arial" w:cs="Arial"/>
          <w:b/>
          <w:bCs/>
          <w:i/>
          <w:iCs/>
          <w:noProof/>
        </w:rPr>
        <w:t>El-bil</w:t>
      </w:r>
      <w:r w:rsidR="007242DD" w:rsidRPr="00842908">
        <w:rPr>
          <w:rFonts w:ascii="Arial" w:hAnsi="Arial" w:cs="Arial"/>
          <w:b/>
          <w:bCs/>
          <w:i/>
          <w:iCs/>
          <w:noProof/>
        </w:rPr>
        <w:t xml:space="preserve"> </w:t>
      </w:r>
      <w:r w:rsidRPr="00842908">
        <w:rPr>
          <w:rFonts w:ascii="Arial" w:hAnsi="Arial" w:cs="Arial"/>
          <w:b/>
          <w:bCs/>
          <w:i/>
          <w:iCs/>
          <w:noProof/>
        </w:rPr>
        <w:t>lader</w:t>
      </w:r>
    </w:p>
    <w:p w14:paraId="0961ECA5" w14:textId="5C6BE71D" w:rsidR="00C03E3A" w:rsidRPr="00842908" w:rsidRDefault="00C03E3A" w:rsidP="000E0575">
      <w:pPr>
        <w:spacing w:before="0"/>
        <w:rPr>
          <w:rFonts w:ascii="Arial" w:hAnsi="Arial" w:cs="Arial"/>
          <w:b/>
          <w:bCs/>
          <w:i/>
          <w:iCs/>
          <w:noProof/>
        </w:rPr>
      </w:pPr>
      <w:r w:rsidRPr="00842908">
        <w:rPr>
          <w:rFonts w:ascii="Arial" w:hAnsi="Arial" w:cs="Arial"/>
          <w:color w:val="000000"/>
        </w:rPr>
        <w:t xml:space="preserve">Styret har </w:t>
      </w:r>
      <w:r w:rsidR="00D5186A" w:rsidRPr="00842908">
        <w:rPr>
          <w:rFonts w:ascii="Arial" w:hAnsi="Arial" w:cs="Arial"/>
          <w:color w:val="000000"/>
        </w:rPr>
        <w:t>signert en serviceavtale for el</w:t>
      </w:r>
      <w:r w:rsidR="00532A91" w:rsidRPr="00842908">
        <w:rPr>
          <w:rFonts w:ascii="Arial" w:hAnsi="Arial" w:cs="Arial"/>
          <w:color w:val="000000"/>
        </w:rPr>
        <w:t>-bil ladere</w:t>
      </w:r>
      <w:r w:rsidR="00C349E8" w:rsidRPr="00842908">
        <w:rPr>
          <w:rFonts w:ascii="Arial" w:hAnsi="Arial" w:cs="Arial"/>
          <w:color w:val="000000"/>
        </w:rPr>
        <w:t xml:space="preserve"> som gjelder fra 01.01.2024</w:t>
      </w:r>
      <w:r w:rsidR="00532A91" w:rsidRPr="00842908">
        <w:rPr>
          <w:rFonts w:ascii="Arial" w:hAnsi="Arial" w:cs="Arial"/>
          <w:color w:val="000000"/>
        </w:rPr>
        <w:t xml:space="preserve">. Kostnaden er på kr </w:t>
      </w:r>
      <w:r w:rsidR="00656B52" w:rsidRPr="00842908">
        <w:rPr>
          <w:rFonts w:ascii="Arial" w:hAnsi="Arial" w:cs="Arial"/>
          <w:color w:val="000000"/>
        </w:rPr>
        <w:t>5000,- pr år</w:t>
      </w:r>
      <w:r w:rsidR="00532A91" w:rsidRPr="00842908">
        <w:rPr>
          <w:rFonts w:ascii="Arial" w:hAnsi="Arial" w:cs="Arial"/>
          <w:color w:val="000000"/>
        </w:rPr>
        <w:t xml:space="preserve"> og vil bli fordelt på de som har lader. </w:t>
      </w:r>
      <w:r w:rsidR="0043263D" w:rsidRPr="00842908">
        <w:rPr>
          <w:rFonts w:ascii="Arial" w:hAnsi="Arial" w:cs="Arial"/>
          <w:color w:val="000000"/>
        </w:rPr>
        <w:t>Avtalen omfatter årlig kontroll og verifikasjon</w:t>
      </w:r>
      <w:r w:rsidR="00861759" w:rsidRPr="00842908">
        <w:rPr>
          <w:rFonts w:ascii="Arial" w:hAnsi="Arial" w:cs="Arial"/>
          <w:color w:val="000000"/>
        </w:rPr>
        <w:t>, samt support og teknisk bistand.</w:t>
      </w:r>
    </w:p>
    <w:p w14:paraId="7B818D29" w14:textId="77777777" w:rsidR="00B97E0D" w:rsidRPr="00842908" w:rsidRDefault="00B97E0D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314018" w14:textId="52126530" w:rsidR="009F76E5" w:rsidRPr="00842908" w:rsidRDefault="00B97E0D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bCs/>
          <w:i/>
          <w:iCs/>
          <w:sz w:val="22"/>
          <w:szCs w:val="22"/>
        </w:rPr>
      </w:pPr>
      <w:r w:rsidRPr="00842908">
        <w:rPr>
          <w:rFonts w:ascii="Arial" w:hAnsi="Arial" w:cs="Arial"/>
          <w:b/>
          <w:bCs/>
          <w:i/>
          <w:iCs/>
          <w:sz w:val="22"/>
          <w:szCs w:val="22"/>
        </w:rPr>
        <w:t>Dugnad</w:t>
      </w:r>
    </w:p>
    <w:p w14:paraId="4E1E8CC7" w14:textId="3474178F" w:rsidR="00FA6DDB" w:rsidRPr="00842908" w:rsidRDefault="00FA6DDB" w:rsidP="00FA6DDB">
      <w:pPr>
        <w:spacing w:before="0"/>
        <w:rPr>
          <w:rFonts w:ascii="Arial" w:hAnsi="Arial" w:cs="Arial"/>
        </w:rPr>
      </w:pPr>
      <w:r w:rsidRPr="00842908">
        <w:rPr>
          <w:rFonts w:ascii="Arial" w:hAnsi="Arial" w:cs="Arial"/>
        </w:rPr>
        <w:t>Takk til alle som deltok på dugnaden. Flott innsats! Alle hadde godt humør og jobbene ble utført som planlagt. Spesiell takk til dere som bidro med bakst og kaffe</w:t>
      </w:r>
      <w:r w:rsidR="00266E60" w:rsidRPr="0084290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4906B46" w14:textId="77777777" w:rsidR="001C0980" w:rsidRPr="00842908" w:rsidRDefault="001C0980" w:rsidP="00FA6DDB">
      <w:pPr>
        <w:spacing w:before="0"/>
        <w:rPr>
          <w:rFonts w:ascii="Arial" w:hAnsi="Arial" w:cs="Arial"/>
        </w:rPr>
      </w:pPr>
    </w:p>
    <w:p w14:paraId="0DF0DF84" w14:textId="2C5071FF" w:rsidR="001C0980" w:rsidRPr="00842908" w:rsidRDefault="001C0980" w:rsidP="00FA6DDB">
      <w:pPr>
        <w:spacing w:before="0"/>
        <w:rPr>
          <w:rFonts w:ascii="Arial" w:hAnsi="Arial" w:cs="Arial"/>
          <w:b/>
          <w:bCs/>
          <w:i/>
          <w:iCs/>
        </w:rPr>
      </w:pPr>
      <w:r w:rsidRPr="00842908">
        <w:rPr>
          <w:rFonts w:ascii="Arial" w:hAnsi="Arial" w:cs="Arial"/>
          <w:b/>
          <w:bCs/>
          <w:i/>
          <w:iCs/>
        </w:rPr>
        <w:t>Glass og metall</w:t>
      </w:r>
    </w:p>
    <w:p w14:paraId="1DBCAE58" w14:textId="19783070" w:rsidR="001C0980" w:rsidRPr="00842908" w:rsidRDefault="006F5D66" w:rsidP="00FA6DDB">
      <w:pPr>
        <w:spacing w:before="0"/>
        <w:rPr>
          <w:rFonts w:ascii="Arial" w:hAnsi="Arial" w:cs="Arial"/>
        </w:rPr>
      </w:pPr>
      <w:r w:rsidRPr="00842908">
        <w:rPr>
          <w:rFonts w:ascii="Arial" w:hAnsi="Arial" w:cs="Arial"/>
        </w:rPr>
        <w:t>Levering for beholdere for glass og metall er dessverre forsinket</w:t>
      </w:r>
      <w:r w:rsidR="00005F11" w:rsidRPr="00842908">
        <w:rPr>
          <w:rFonts w:ascii="Arial" w:hAnsi="Arial" w:cs="Arial"/>
        </w:rPr>
        <w:t>. Levering er ventet i desember.</w:t>
      </w:r>
    </w:p>
    <w:p w14:paraId="7923FF9F" w14:textId="77777777" w:rsidR="0086752D" w:rsidRPr="00842908" w:rsidRDefault="0086752D" w:rsidP="00FA6DDB">
      <w:pPr>
        <w:spacing w:before="0"/>
        <w:rPr>
          <w:rFonts w:ascii="Arial" w:hAnsi="Arial" w:cs="Arial"/>
        </w:rPr>
      </w:pPr>
    </w:p>
    <w:p w14:paraId="6150A921" w14:textId="720974C3" w:rsidR="0086752D" w:rsidRPr="00842908" w:rsidRDefault="0086752D" w:rsidP="00FA6DDB">
      <w:pPr>
        <w:spacing w:before="0"/>
        <w:rPr>
          <w:rFonts w:ascii="Arial" w:hAnsi="Arial" w:cs="Arial"/>
          <w:b/>
          <w:bCs/>
          <w:i/>
          <w:iCs/>
        </w:rPr>
      </w:pPr>
      <w:r w:rsidRPr="00842908">
        <w:rPr>
          <w:rFonts w:ascii="Arial" w:hAnsi="Arial" w:cs="Arial"/>
          <w:b/>
          <w:bCs/>
          <w:i/>
          <w:iCs/>
        </w:rPr>
        <w:t>HMS runde</w:t>
      </w:r>
      <w:r w:rsidR="00A07999" w:rsidRPr="00842908">
        <w:rPr>
          <w:rFonts w:ascii="Arial" w:hAnsi="Arial" w:cs="Arial"/>
          <w:b/>
          <w:bCs/>
          <w:i/>
          <w:iCs/>
        </w:rPr>
        <w:t xml:space="preserve"> og brannsikkerhet</w:t>
      </w:r>
    </w:p>
    <w:p w14:paraId="1FDFC438" w14:textId="5B50543D" w:rsidR="002C1218" w:rsidRPr="00842908" w:rsidRDefault="002C1218" w:rsidP="00FA6DDB">
      <w:pPr>
        <w:spacing w:before="0"/>
        <w:rPr>
          <w:rFonts w:ascii="Arial" w:hAnsi="Arial" w:cs="Arial"/>
        </w:rPr>
      </w:pPr>
      <w:r w:rsidRPr="00842908">
        <w:rPr>
          <w:rFonts w:ascii="Arial" w:hAnsi="Arial" w:cs="Arial"/>
        </w:rPr>
        <w:t xml:space="preserve">Styret har utført </w:t>
      </w:r>
      <w:r w:rsidR="00F15F3A" w:rsidRPr="00842908">
        <w:rPr>
          <w:rFonts w:ascii="Arial" w:hAnsi="Arial" w:cs="Arial"/>
        </w:rPr>
        <w:t>HMS runde den 18.11.23.</w:t>
      </w:r>
      <w:r w:rsidR="00D70403">
        <w:rPr>
          <w:rFonts w:ascii="Arial" w:hAnsi="Arial" w:cs="Arial"/>
        </w:rPr>
        <w:t xml:space="preserve"> Det b</w:t>
      </w:r>
      <w:r w:rsidR="00F61926">
        <w:rPr>
          <w:rFonts w:ascii="Arial" w:hAnsi="Arial" w:cs="Arial"/>
        </w:rPr>
        <w:t>le</w:t>
      </w:r>
      <w:r w:rsidR="00D70403">
        <w:rPr>
          <w:rFonts w:ascii="Arial" w:hAnsi="Arial" w:cs="Arial"/>
        </w:rPr>
        <w:t xml:space="preserve"> funnet 4</w:t>
      </w:r>
      <w:r w:rsidR="00F61926">
        <w:rPr>
          <w:rFonts w:ascii="Arial" w:hAnsi="Arial" w:cs="Arial"/>
        </w:rPr>
        <w:t xml:space="preserve"> </w:t>
      </w:r>
      <w:r w:rsidR="00D70403">
        <w:rPr>
          <w:rFonts w:ascii="Arial" w:hAnsi="Arial" w:cs="Arial"/>
        </w:rPr>
        <w:t xml:space="preserve">avvik </w:t>
      </w:r>
      <w:r w:rsidR="00F61926">
        <w:rPr>
          <w:rFonts w:ascii="Arial" w:hAnsi="Arial" w:cs="Arial"/>
        </w:rPr>
        <w:t xml:space="preserve">som blir korrigert </w:t>
      </w:r>
      <w:proofErr w:type="spellStart"/>
      <w:r w:rsidR="00F61926">
        <w:rPr>
          <w:rFonts w:ascii="Arial" w:hAnsi="Arial" w:cs="Arial"/>
        </w:rPr>
        <w:t>asap</w:t>
      </w:r>
      <w:proofErr w:type="spellEnd"/>
      <w:r w:rsidR="007C059B" w:rsidRPr="00842908">
        <w:rPr>
          <w:rFonts w:ascii="Arial" w:hAnsi="Arial" w:cs="Arial"/>
        </w:rPr>
        <w:t>.</w:t>
      </w:r>
      <w:r w:rsidR="00833CF2" w:rsidRPr="00842908">
        <w:rPr>
          <w:rFonts w:ascii="Arial" w:hAnsi="Arial" w:cs="Arial"/>
        </w:rPr>
        <w:t xml:space="preserve"> Styret vil sette opp </w:t>
      </w:r>
      <w:r w:rsidR="00011B58" w:rsidRPr="00842908">
        <w:rPr>
          <w:rFonts w:ascii="Arial" w:hAnsi="Arial" w:cs="Arial"/>
        </w:rPr>
        <w:t>3 røykvarslere som kommuniserer sammen i hver oppgang.</w:t>
      </w:r>
    </w:p>
    <w:p w14:paraId="4A3C6B29" w14:textId="77777777" w:rsidR="00A07999" w:rsidRPr="00842908" w:rsidRDefault="00A07999" w:rsidP="00FA6DDB">
      <w:pPr>
        <w:spacing w:before="0"/>
        <w:rPr>
          <w:rFonts w:ascii="Arial" w:hAnsi="Arial" w:cs="Arial"/>
          <w:b/>
          <w:bCs/>
          <w:i/>
          <w:iCs/>
        </w:rPr>
      </w:pPr>
    </w:p>
    <w:p w14:paraId="1BE18436" w14:textId="77777777" w:rsidR="003C5C72" w:rsidRPr="00842908" w:rsidRDefault="00A07999" w:rsidP="00FA6DDB">
      <w:pPr>
        <w:spacing w:before="0"/>
        <w:rPr>
          <w:rFonts w:ascii="Arial" w:hAnsi="Arial" w:cs="Arial"/>
        </w:rPr>
      </w:pPr>
      <w:r w:rsidRPr="00842908">
        <w:rPr>
          <w:rFonts w:ascii="Arial" w:hAnsi="Arial" w:cs="Arial"/>
        </w:rPr>
        <w:t xml:space="preserve">Husk å sjekke/bytte batteri i brannvarslere! Desember er den måneden det skjer flest branner i norske hjem! Levende lys skaper kos og stemning, men bidrar også til økt brannfare. Vær forsiktig! </w:t>
      </w:r>
    </w:p>
    <w:p w14:paraId="6AF37776" w14:textId="77777777" w:rsidR="003C5C72" w:rsidRPr="00842908" w:rsidRDefault="00A07999" w:rsidP="00FA6DDB">
      <w:pPr>
        <w:spacing w:before="0"/>
        <w:rPr>
          <w:rFonts w:ascii="Arial" w:hAnsi="Arial" w:cs="Arial"/>
          <w:b/>
          <w:bCs/>
        </w:rPr>
      </w:pPr>
      <w:r w:rsidRPr="00842908">
        <w:rPr>
          <w:rFonts w:ascii="Arial" w:hAnsi="Arial" w:cs="Arial"/>
          <w:b/>
          <w:bCs/>
        </w:rPr>
        <w:t xml:space="preserve">Viktig info til beboere </w:t>
      </w:r>
    </w:p>
    <w:p w14:paraId="7F8F5BC5" w14:textId="77777777" w:rsidR="003C5C72" w:rsidRPr="00842908" w:rsidRDefault="00A07999" w:rsidP="003C5C72">
      <w:pPr>
        <w:spacing w:before="0"/>
        <w:ind w:left="720"/>
        <w:rPr>
          <w:rFonts w:ascii="Arial" w:hAnsi="Arial" w:cs="Arial"/>
        </w:rPr>
      </w:pPr>
      <w:r w:rsidRPr="00842908">
        <w:rPr>
          <w:rFonts w:ascii="Arial" w:hAnsi="Arial" w:cs="Arial"/>
        </w:rPr>
        <w:t xml:space="preserve">1. Beholdere med brannfarlig gass oppbevares aller helst utendørs på f.eks. balkong. Det er ikke tillatt å lagre gassflasker i kjeller fordi en eventuell brann kan føre til eksplosjon og bygningskollaps. </w:t>
      </w:r>
    </w:p>
    <w:p w14:paraId="0DEF3715" w14:textId="1DAB9EBC" w:rsidR="00FA6DDB" w:rsidRDefault="00A07999" w:rsidP="005A5657">
      <w:pPr>
        <w:spacing w:before="0"/>
        <w:ind w:left="720"/>
        <w:rPr>
          <w:rFonts w:ascii="Arial" w:hAnsi="Arial" w:cs="Arial"/>
        </w:rPr>
      </w:pPr>
      <w:r w:rsidRPr="00842908">
        <w:rPr>
          <w:rFonts w:ascii="Arial" w:hAnsi="Arial" w:cs="Arial"/>
        </w:rPr>
        <w:t>2. Om du trenger assistanse ved en eventuell brann, må du gi styret beskjed! Se sjekkliste for beboere som er vedlagt!</w:t>
      </w:r>
    </w:p>
    <w:p w14:paraId="5AFC0B11" w14:textId="7CF11F1E" w:rsidR="0025405C" w:rsidRPr="00091131" w:rsidRDefault="0025405C" w:rsidP="00091131">
      <w:pPr>
        <w:spacing w:before="0"/>
        <w:rPr>
          <w:rFonts w:ascii="Arial" w:hAnsi="Arial" w:cs="Arial"/>
          <w:b/>
          <w:bCs/>
          <w:i/>
          <w:iCs/>
          <w:noProof/>
        </w:rPr>
      </w:pPr>
    </w:p>
    <w:p w14:paraId="15646ECE" w14:textId="5EBD31A0" w:rsidR="00802FA0" w:rsidRPr="00842908" w:rsidRDefault="00266E60" w:rsidP="00CC3DD8">
      <w:pPr>
        <w:spacing w:before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nb-NO"/>
        </w:rPr>
      </w:pPr>
      <w:r w:rsidRPr="00842908">
        <w:rPr>
          <w:rFonts w:ascii="Arial" w:eastAsia="Times New Roman" w:hAnsi="Arial" w:cs="Arial"/>
          <w:b/>
          <w:bCs/>
          <w:i/>
          <w:iCs/>
          <w:color w:val="000000"/>
          <w:lang w:eastAsia="nb-NO"/>
        </w:rPr>
        <w:t>Jule</w:t>
      </w:r>
      <w:r w:rsidR="000A3657" w:rsidRPr="00842908">
        <w:rPr>
          <w:rFonts w:ascii="Arial" w:eastAsia="Times New Roman" w:hAnsi="Arial" w:cs="Arial"/>
          <w:b/>
          <w:bCs/>
          <w:i/>
          <w:iCs/>
          <w:color w:val="000000"/>
          <w:lang w:eastAsia="nb-NO"/>
        </w:rPr>
        <w:t>lys</w:t>
      </w:r>
      <w:r w:rsidRPr="00842908">
        <w:rPr>
          <w:rFonts w:ascii="Arial" w:eastAsia="Times New Roman" w:hAnsi="Arial" w:cs="Arial"/>
          <w:b/>
          <w:bCs/>
          <w:i/>
          <w:iCs/>
          <w:color w:val="000000"/>
          <w:lang w:eastAsia="nb-NO"/>
        </w:rPr>
        <w:t>tenning</w:t>
      </w:r>
    </w:p>
    <w:p w14:paraId="0B9EAF42" w14:textId="7B10F5B2" w:rsidR="00802FA0" w:rsidRPr="00842908" w:rsidRDefault="00266E60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42908">
        <w:rPr>
          <w:rFonts w:ascii="Arial" w:hAnsi="Arial" w:cs="Arial"/>
          <w:sz w:val="22"/>
          <w:szCs w:val="22"/>
        </w:rPr>
        <w:t>Det blir jule</w:t>
      </w:r>
      <w:r w:rsidR="000A3657" w:rsidRPr="00842908">
        <w:rPr>
          <w:rFonts w:ascii="Arial" w:hAnsi="Arial" w:cs="Arial"/>
          <w:sz w:val="22"/>
          <w:szCs w:val="22"/>
        </w:rPr>
        <w:t>lys</w:t>
      </w:r>
      <w:r w:rsidRPr="00842908">
        <w:rPr>
          <w:rFonts w:ascii="Arial" w:hAnsi="Arial" w:cs="Arial"/>
          <w:sz w:val="22"/>
          <w:szCs w:val="22"/>
        </w:rPr>
        <w:t xml:space="preserve">tenning </w:t>
      </w:r>
      <w:r w:rsidR="000A3657" w:rsidRPr="00842908">
        <w:rPr>
          <w:rFonts w:ascii="Arial" w:hAnsi="Arial" w:cs="Arial"/>
          <w:sz w:val="22"/>
          <w:szCs w:val="22"/>
        </w:rPr>
        <w:t xml:space="preserve">søndag </w:t>
      </w:r>
      <w:r w:rsidR="00497329" w:rsidRPr="00842908">
        <w:rPr>
          <w:rFonts w:ascii="Arial" w:hAnsi="Arial" w:cs="Arial"/>
          <w:sz w:val="22"/>
          <w:szCs w:val="22"/>
        </w:rPr>
        <w:t xml:space="preserve">3. desember </w:t>
      </w:r>
      <w:proofErr w:type="spellStart"/>
      <w:r w:rsidR="00497329" w:rsidRPr="00842908">
        <w:rPr>
          <w:rFonts w:ascii="Arial" w:hAnsi="Arial" w:cs="Arial"/>
          <w:sz w:val="22"/>
          <w:szCs w:val="22"/>
        </w:rPr>
        <w:t>kl</w:t>
      </w:r>
      <w:proofErr w:type="spellEnd"/>
      <w:r w:rsidR="00497329" w:rsidRPr="00842908">
        <w:rPr>
          <w:rFonts w:ascii="Arial" w:hAnsi="Arial" w:cs="Arial"/>
          <w:sz w:val="22"/>
          <w:szCs w:val="22"/>
        </w:rPr>
        <w:t xml:space="preserve"> 17.00. Det serveres gløgg og pepperkaker.</w:t>
      </w:r>
    </w:p>
    <w:p w14:paraId="48E864E5" w14:textId="79D0385C" w:rsidR="00497329" w:rsidRDefault="00497329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42908">
        <w:rPr>
          <w:rFonts w:ascii="Arial" w:hAnsi="Arial" w:cs="Arial"/>
          <w:sz w:val="22"/>
          <w:szCs w:val="22"/>
        </w:rPr>
        <w:t>Vel møtt!</w:t>
      </w:r>
    </w:p>
    <w:p w14:paraId="48D2B7DA" w14:textId="77777777" w:rsidR="00091131" w:rsidRDefault="00091131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D9B6D8" w14:textId="2C9EDB78" w:rsidR="00091131" w:rsidRPr="00C534A7" w:rsidRDefault="009B620D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534A7">
        <w:rPr>
          <w:rFonts w:ascii="Arial" w:hAnsi="Arial" w:cs="Arial"/>
          <w:b/>
          <w:bCs/>
          <w:sz w:val="22"/>
          <w:szCs w:val="22"/>
        </w:rPr>
        <w:t xml:space="preserve">Neste årsmøte er satt til 23.04.2024 </w:t>
      </w:r>
      <w:proofErr w:type="spellStart"/>
      <w:r w:rsidRPr="00C534A7">
        <w:rPr>
          <w:rFonts w:ascii="Arial" w:hAnsi="Arial" w:cs="Arial"/>
          <w:b/>
          <w:bCs/>
          <w:sz w:val="22"/>
          <w:szCs w:val="22"/>
        </w:rPr>
        <w:t>kl</w:t>
      </w:r>
      <w:proofErr w:type="spellEnd"/>
      <w:r w:rsidRPr="00C534A7">
        <w:rPr>
          <w:rFonts w:ascii="Arial" w:hAnsi="Arial" w:cs="Arial"/>
          <w:b/>
          <w:bCs/>
          <w:sz w:val="22"/>
          <w:szCs w:val="22"/>
        </w:rPr>
        <w:t xml:space="preserve"> </w:t>
      </w:r>
      <w:r w:rsidR="00C534A7" w:rsidRPr="00C534A7">
        <w:rPr>
          <w:rFonts w:ascii="Arial" w:hAnsi="Arial" w:cs="Arial"/>
          <w:b/>
          <w:bCs/>
          <w:sz w:val="22"/>
          <w:szCs w:val="22"/>
        </w:rPr>
        <w:t xml:space="preserve">17.30. </w:t>
      </w:r>
    </w:p>
    <w:p w14:paraId="43523A89" w14:textId="6A209D2E" w:rsidR="00951968" w:rsidRPr="005A5657" w:rsidRDefault="00FC6503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637D4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6CDD7BEF" w14:textId="580C1BA3" w:rsidR="00B04EAA" w:rsidRPr="008D18A6" w:rsidRDefault="005A5657" w:rsidP="00E83E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FF0000"/>
          <w:sz w:val="44"/>
          <w:szCs w:val="44"/>
        </w:rPr>
      </w:pPr>
      <w:r w:rsidRPr="008D18A6">
        <w:rPr>
          <w:rFonts w:ascii="Calibri" w:hAnsi="Calibri" w:cs="Calibri"/>
          <w:b/>
          <w:bCs/>
          <w:i/>
          <w:iCs/>
          <w:color w:val="FF0000"/>
          <w:sz w:val="44"/>
          <w:szCs w:val="44"/>
        </w:rPr>
        <w:t>Styret ønsker alle en fin førjulstid!</w:t>
      </w:r>
    </w:p>
    <w:sectPr w:rsidR="00B04EAA" w:rsidRPr="008D18A6" w:rsidSect="00F74E9D">
      <w:type w:val="continuous"/>
      <w:pgSz w:w="11906" w:h="16838" w:code="9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9112" w14:textId="77777777" w:rsidR="002B401E" w:rsidRDefault="002B401E">
      <w:pPr>
        <w:spacing w:line="240" w:lineRule="auto"/>
      </w:pPr>
      <w:r>
        <w:separator/>
      </w:r>
    </w:p>
  </w:endnote>
  <w:endnote w:type="continuationSeparator" w:id="0">
    <w:p w14:paraId="57F7B8D5" w14:textId="77777777" w:rsidR="002B401E" w:rsidRDefault="002B401E">
      <w:pPr>
        <w:spacing w:line="240" w:lineRule="auto"/>
      </w:pPr>
      <w:r>
        <w:continuationSeparator/>
      </w:r>
    </w:p>
  </w:endnote>
  <w:endnote w:type="continuationNotice" w:id="1">
    <w:p w14:paraId="5E3B8481" w14:textId="77777777" w:rsidR="002B401E" w:rsidRDefault="002B401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39E6" w14:textId="5576E240" w:rsidR="00E105E6" w:rsidRDefault="003319EC" w:rsidP="00E105E6">
    <w:pPr>
      <w:pStyle w:val="Bunntekst"/>
      <w:tabs>
        <w:tab w:val="left" w:pos="2775"/>
      </w:tabs>
      <w:jc w:val="right"/>
    </w:pPr>
    <w:r>
      <w:tab/>
    </w:r>
    <w:r>
      <w:tab/>
    </w:r>
    <w:r>
      <w:tab/>
    </w:r>
    <w:r w:rsidR="00E105E6">
      <w:t xml:space="preserve">      </w:t>
    </w:r>
    <w:r w:rsidR="00E105E6">
      <w:rPr>
        <w:rFonts w:ascii="Arial" w:hAnsi="Arial" w:cs="Arial"/>
        <w:noProof/>
        <w:sz w:val="28"/>
        <w:szCs w:val="28"/>
        <w:lang w:eastAsia="nb-NO"/>
      </w:rPr>
      <w:t xml:space="preserve">                                              </w:t>
    </w:r>
  </w:p>
  <w:p w14:paraId="41C3CAE8" w14:textId="1B345F66" w:rsidR="000762C8" w:rsidRPr="006A56BF" w:rsidRDefault="003319EC">
    <w:pPr>
      <w:pStyle w:val="Bunntekst"/>
      <w:rPr>
        <w:rFonts w:ascii="Lucida Calligraphy" w:hAnsi="Lucida Calligraphy"/>
        <w:b/>
        <w:bCs/>
        <w:sz w:val="32"/>
        <w:szCs w:val="32"/>
      </w:rPr>
    </w:pPr>
    <w: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 w:cs="Arial"/>
        <w:b/>
        <w:bCs/>
        <w:noProof/>
        <w:sz w:val="32"/>
        <w:szCs w:val="32"/>
        <w:lang w:eastAsia="nb-N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B256" w14:textId="77777777" w:rsidR="002B401E" w:rsidRDefault="002B401E">
      <w:pPr>
        <w:spacing w:line="240" w:lineRule="auto"/>
      </w:pPr>
      <w:r>
        <w:separator/>
      </w:r>
    </w:p>
  </w:footnote>
  <w:footnote w:type="continuationSeparator" w:id="0">
    <w:p w14:paraId="1D768395" w14:textId="77777777" w:rsidR="002B401E" w:rsidRDefault="002B401E">
      <w:pPr>
        <w:spacing w:line="240" w:lineRule="auto"/>
      </w:pPr>
      <w:r>
        <w:continuationSeparator/>
      </w:r>
    </w:p>
  </w:footnote>
  <w:footnote w:type="continuationNotice" w:id="1">
    <w:p w14:paraId="0707995B" w14:textId="77777777" w:rsidR="002B401E" w:rsidRDefault="002B401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44C2" w14:textId="77777777" w:rsidR="005A5657" w:rsidRPr="005A5657" w:rsidRDefault="00D43E88" w:rsidP="00305381">
    <w:pPr>
      <w:pStyle w:val="Topptekst"/>
      <w:jc w:val="center"/>
      <w:rPr>
        <w:b/>
        <w:i/>
        <w:noProof/>
        <w:color w:val="548DD4"/>
        <w:sz w:val="28"/>
        <w:szCs w:val="28"/>
        <w:lang w:eastAsia="nb-NO"/>
      </w:rPr>
    </w:pPr>
    <w:proofErr w:type="spellStart"/>
    <w:r w:rsidRPr="005A5657">
      <w:rPr>
        <w:b/>
        <w:i/>
        <w:color w:val="548DD4"/>
        <w:sz w:val="28"/>
        <w:szCs w:val="28"/>
      </w:rPr>
      <w:t>Godthaabhaven</w:t>
    </w:r>
    <w:proofErr w:type="spellEnd"/>
    <w:r w:rsidRPr="005A5657">
      <w:rPr>
        <w:b/>
        <w:i/>
        <w:color w:val="548DD4"/>
        <w:sz w:val="28"/>
        <w:szCs w:val="28"/>
      </w:rPr>
      <w:t xml:space="preserve"> boligsameie</w:t>
    </w:r>
  </w:p>
  <w:p w14:paraId="0A5A99BF" w14:textId="08B1D782" w:rsidR="00D43E88" w:rsidRPr="005A5657" w:rsidRDefault="00D43E88" w:rsidP="00305381">
    <w:pPr>
      <w:pStyle w:val="Topptekst"/>
      <w:jc w:val="center"/>
      <w:rPr>
        <w:b/>
        <w:i/>
        <w:color w:val="548DD4"/>
        <w:sz w:val="28"/>
        <w:szCs w:val="28"/>
      </w:rPr>
    </w:pPr>
    <w:r w:rsidRPr="005A5657">
      <w:rPr>
        <w:b/>
        <w:i/>
        <w:color w:val="548DD4"/>
        <w:sz w:val="28"/>
        <w:szCs w:val="28"/>
      </w:rPr>
      <w:t xml:space="preserve">Informasjon nr. </w:t>
    </w:r>
    <w:r w:rsidR="00EF6DA2" w:rsidRPr="005A5657">
      <w:rPr>
        <w:b/>
        <w:i/>
        <w:color w:val="548DD4"/>
        <w:sz w:val="28"/>
        <w:szCs w:val="28"/>
      </w:rPr>
      <w:t>4</w:t>
    </w:r>
    <w:r w:rsidRPr="005A5657">
      <w:rPr>
        <w:b/>
        <w:i/>
        <w:color w:val="548DD4"/>
        <w:sz w:val="28"/>
        <w:szCs w:val="28"/>
      </w:rPr>
      <w:t xml:space="preserve"> </w:t>
    </w:r>
    <w:r w:rsidR="00656EFB" w:rsidRPr="005A5657">
      <w:rPr>
        <w:b/>
        <w:i/>
        <w:color w:val="548DD4"/>
        <w:sz w:val="28"/>
        <w:szCs w:val="28"/>
      </w:rPr>
      <w:t>–</w:t>
    </w:r>
    <w:r w:rsidRPr="005A5657">
      <w:rPr>
        <w:b/>
        <w:i/>
        <w:color w:val="548DD4"/>
        <w:sz w:val="28"/>
        <w:szCs w:val="28"/>
      </w:rPr>
      <w:t xml:space="preserve"> 20</w:t>
    </w:r>
    <w:r w:rsidR="00465533" w:rsidRPr="005A5657">
      <w:rPr>
        <w:b/>
        <w:i/>
        <w:color w:val="548DD4"/>
        <w:sz w:val="28"/>
        <w:szCs w:val="28"/>
      </w:rPr>
      <w:t>23</w:t>
    </w:r>
    <w:r w:rsidR="00656EFB" w:rsidRPr="005A5657">
      <w:rPr>
        <w:b/>
        <w:i/>
        <w:color w:val="548DD4"/>
        <w:sz w:val="28"/>
        <w:szCs w:val="28"/>
      </w:rPr>
      <w:t>/24</w:t>
    </w:r>
  </w:p>
  <w:p w14:paraId="114698D9" w14:textId="77777777" w:rsidR="00D43E88" w:rsidRDefault="00D43E8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C63996"/>
    <w:multiLevelType w:val="multilevel"/>
    <w:tmpl w:val="0409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BE67EEF"/>
    <w:multiLevelType w:val="hybridMultilevel"/>
    <w:tmpl w:val="DE90D6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453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02119F"/>
    <w:multiLevelType w:val="hybridMultilevel"/>
    <w:tmpl w:val="85D8120E"/>
    <w:lvl w:ilvl="0" w:tplc="0414000F">
      <w:start w:val="1"/>
      <w:numFmt w:val="decimal"/>
      <w:lvlText w:val="%1."/>
      <w:lvlJc w:val="left"/>
      <w:pPr>
        <w:ind w:left="501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74639"/>
    <w:multiLevelType w:val="hybridMultilevel"/>
    <w:tmpl w:val="DE4E19C6"/>
    <w:lvl w:ilvl="0" w:tplc="4002E86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9A07120"/>
    <w:multiLevelType w:val="hybridMultilevel"/>
    <w:tmpl w:val="AD0055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1545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3A3A09"/>
    <w:multiLevelType w:val="hybridMultilevel"/>
    <w:tmpl w:val="620AA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4C77C6"/>
    <w:multiLevelType w:val="multilevel"/>
    <w:tmpl w:val="FA005712"/>
    <w:lvl w:ilvl="0">
      <w:start w:val="1"/>
      <w:numFmt w:val="decimal"/>
      <w:pStyle w:val="Nummerertliste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4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561873">
    <w:abstractNumId w:val="23"/>
  </w:num>
  <w:num w:numId="2" w16cid:durableId="965041971">
    <w:abstractNumId w:val="23"/>
    <w:lvlOverride w:ilvl="0">
      <w:startOverride w:val="1"/>
    </w:lvlOverride>
  </w:num>
  <w:num w:numId="3" w16cid:durableId="871768911">
    <w:abstractNumId w:val="23"/>
  </w:num>
  <w:num w:numId="4" w16cid:durableId="2125686965">
    <w:abstractNumId w:val="23"/>
    <w:lvlOverride w:ilvl="0">
      <w:startOverride w:val="1"/>
    </w:lvlOverride>
  </w:num>
  <w:num w:numId="5" w16cid:durableId="540823114">
    <w:abstractNumId w:val="8"/>
  </w:num>
  <w:num w:numId="6" w16cid:durableId="233857395">
    <w:abstractNumId w:val="23"/>
    <w:lvlOverride w:ilvl="0">
      <w:startOverride w:val="1"/>
    </w:lvlOverride>
  </w:num>
  <w:num w:numId="7" w16cid:durableId="12718597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7878322">
    <w:abstractNumId w:val="10"/>
  </w:num>
  <w:num w:numId="9" w16cid:durableId="17854937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36263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1009722">
    <w:abstractNumId w:val="7"/>
  </w:num>
  <w:num w:numId="12" w16cid:durableId="1429236754">
    <w:abstractNumId w:val="6"/>
  </w:num>
  <w:num w:numId="13" w16cid:durableId="1733384505">
    <w:abstractNumId w:val="5"/>
  </w:num>
  <w:num w:numId="14" w16cid:durableId="1910382517">
    <w:abstractNumId w:val="4"/>
  </w:num>
  <w:num w:numId="15" w16cid:durableId="1888953304">
    <w:abstractNumId w:val="3"/>
  </w:num>
  <w:num w:numId="16" w16cid:durableId="918901086">
    <w:abstractNumId w:val="2"/>
  </w:num>
  <w:num w:numId="17" w16cid:durableId="1684278159">
    <w:abstractNumId w:val="1"/>
  </w:num>
  <w:num w:numId="18" w16cid:durableId="231698584">
    <w:abstractNumId w:val="0"/>
  </w:num>
  <w:num w:numId="19" w16cid:durableId="761293455">
    <w:abstractNumId w:val="24"/>
  </w:num>
  <w:num w:numId="20" w16cid:durableId="2094813435">
    <w:abstractNumId w:val="9"/>
  </w:num>
  <w:num w:numId="21" w16cid:durableId="1646592652">
    <w:abstractNumId w:val="22"/>
  </w:num>
  <w:num w:numId="22" w16cid:durableId="1750348930">
    <w:abstractNumId w:val="21"/>
  </w:num>
  <w:num w:numId="23" w16cid:durableId="1680891389">
    <w:abstractNumId w:val="20"/>
  </w:num>
  <w:num w:numId="24" w16cid:durableId="326174011">
    <w:abstractNumId w:val="19"/>
  </w:num>
  <w:num w:numId="25" w16cid:durableId="13330983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50068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86572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16210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57838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8994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367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74605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17299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9218645">
    <w:abstractNumId w:val="17"/>
  </w:num>
  <w:num w:numId="35" w16cid:durableId="654721064">
    <w:abstractNumId w:val="13"/>
  </w:num>
  <w:num w:numId="36" w16cid:durableId="807011431">
    <w:abstractNumId w:val="11"/>
  </w:num>
  <w:num w:numId="37" w16cid:durableId="1518226475">
    <w:abstractNumId w:val="18"/>
  </w:num>
  <w:num w:numId="38" w16cid:durableId="1426341408">
    <w:abstractNumId w:val="16"/>
  </w:num>
  <w:num w:numId="39" w16cid:durableId="941037809">
    <w:abstractNumId w:val="12"/>
  </w:num>
  <w:num w:numId="40" w16cid:durableId="1113744906">
    <w:abstractNumId w:val="14"/>
  </w:num>
  <w:num w:numId="41" w16cid:durableId="1494449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nb-NO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9D"/>
    <w:rsid w:val="00004607"/>
    <w:rsid w:val="00005F11"/>
    <w:rsid w:val="00006792"/>
    <w:rsid w:val="00011B58"/>
    <w:rsid w:val="00015A79"/>
    <w:rsid w:val="00016748"/>
    <w:rsid w:val="00022D91"/>
    <w:rsid w:val="00026F88"/>
    <w:rsid w:val="0002768F"/>
    <w:rsid w:val="00041B4A"/>
    <w:rsid w:val="00043FE1"/>
    <w:rsid w:val="0004478B"/>
    <w:rsid w:val="000531AC"/>
    <w:rsid w:val="0005691D"/>
    <w:rsid w:val="00060154"/>
    <w:rsid w:val="00061CA8"/>
    <w:rsid w:val="0006567E"/>
    <w:rsid w:val="0006674A"/>
    <w:rsid w:val="00067089"/>
    <w:rsid w:val="000670AB"/>
    <w:rsid w:val="000727F1"/>
    <w:rsid w:val="000760DB"/>
    <w:rsid w:val="000762C8"/>
    <w:rsid w:val="00080614"/>
    <w:rsid w:val="000823E8"/>
    <w:rsid w:val="000868DB"/>
    <w:rsid w:val="00091131"/>
    <w:rsid w:val="00096228"/>
    <w:rsid w:val="000A3657"/>
    <w:rsid w:val="000C14A9"/>
    <w:rsid w:val="000E01BB"/>
    <w:rsid w:val="000E0575"/>
    <w:rsid w:val="000E0B0D"/>
    <w:rsid w:val="000E3978"/>
    <w:rsid w:val="000E6C63"/>
    <w:rsid w:val="000F00E7"/>
    <w:rsid w:val="000F7CFC"/>
    <w:rsid w:val="0010649E"/>
    <w:rsid w:val="00111F27"/>
    <w:rsid w:val="00124AE0"/>
    <w:rsid w:val="00144127"/>
    <w:rsid w:val="001521CB"/>
    <w:rsid w:val="00153A18"/>
    <w:rsid w:val="001571EA"/>
    <w:rsid w:val="001600E4"/>
    <w:rsid w:val="001646BF"/>
    <w:rsid w:val="001671E4"/>
    <w:rsid w:val="0016766E"/>
    <w:rsid w:val="00170063"/>
    <w:rsid w:val="001729AE"/>
    <w:rsid w:val="00175643"/>
    <w:rsid w:val="0018635B"/>
    <w:rsid w:val="001909FA"/>
    <w:rsid w:val="00192C9D"/>
    <w:rsid w:val="001A153D"/>
    <w:rsid w:val="001A2DF2"/>
    <w:rsid w:val="001B2338"/>
    <w:rsid w:val="001B271D"/>
    <w:rsid w:val="001C0980"/>
    <w:rsid w:val="001D0F75"/>
    <w:rsid w:val="001F6BB4"/>
    <w:rsid w:val="002061A9"/>
    <w:rsid w:val="0021582F"/>
    <w:rsid w:val="00217B64"/>
    <w:rsid w:val="0022096F"/>
    <w:rsid w:val="00235579"/>
    <w:rsid w:val="00236253"/>
    <w:rsid w:val="0025405C"/>
    <w:rsid w:val="00257FAA"/>
    <w:rsid w:val="0026096A"/>
    <w:rsid w:val="00263938"/>
    <w:rsid w:val="00266E60"/>
    <w:rsid w:val="00266E6A"/>
    <w:rsid w:val="00270F0C"/>
    <w:rsid w:val="0027259A"/>
    <w:rsid w:val="00284D3C"/>
    <w:rsid w:val="00286C72"/>
    <w:rsid w:val="002A017E"/>
    <w:rsid w:val="002B401E"/>
    <w:rsid w:val="002C1218"/>
    <w:rsid w:val="002C7DC2"/>
    <w:rsid w:val="002D1185"/>
    <w:rsid w:val="002E757C"/>
    <w:rsid w:val="002E78EB"/>
    <w:rsid w:val="002F25A8"/>
    <w:rsid w:val="002F377B"/>
    <w:rsid w:val="00305381"/>
    <w:rsid w:val="003063A8"/>
    <w:rsid w:val="003114B8"/>
    <w:rsid w:val="003201F7"/>
    <w:rsid w:val="003319EC"/>
    <w:rsid w:val="00331AFB"/>
    <w:rsid w:val="00332863"/>
    <w:rsid w:val="00333531"/>
    <w:rsid w:val="003407A9"/>
    <w:rsid w:val="00340DC9"/>
    <w:rsid w:val="0034126E"/>
    <w:rsid w:val="00341359"/>
    <w:rsid w:val="00350BD5"/>
    <w:rsid w:val="00360CB2"/>
    <w:rsid w:val="00374446"/>
    <w:rsid w:val="003814AF"/>
    <w:rsid w:val="003921EF"/>
    <w:rsid w:val="003930AC"/>
    <w:rsid w:val="003A5DFC"/>
    <w:rsid w:val="003B08E0"/>
    <w:rsid w:val="003B4D28"/>
    <w:rsid w:val="003C3F56"/>
    <w:rsid w:val="003C5C72"/>
    <w:rsid w:val="003D7C2C"/>
    <w:rsid w:val="003E5C62"/>
    <w:rsid w:val="003F324E"/>
    <w:rsid w:val="00401E20"/>
    <w:rsid w:val="00402786"/>
    <w:rsid w:val="0040343C"/>
    <w:rsid w:val="0040397C"/>
    <w:rsid w:val="0040477C"/>
    <w:rsid w:val="004243DA"/>
    <w:rsid w:val="0042750B"/>
    <w:rsid w:val="00431F4D"/>
    <w:rsid w:val="0043263D"/>
    <w:rsid w:val="00433F96"/>
    <w:rsid w:val="00437FD8"/>
    <w:rsid w:val="00441AB7"/>
    <w:rsid w:val="00442F62"/>
    <w:rsid w:val="00444F02"/>
    <w:rsid w:val="00453A97"/>
    <w:rsid w:val="00455311"/>
    <w:rsid w:val="00465533"/>
    <w:rsid w:val="004700AB"/>
    <w:rsid w:val="00471735"/>
    <w:rsid w:val="004867F0"/>
    <w:rsid w:val="00490CC6"/>
    <w:rsid w:val="00497329"/>
    <w:rsid w:val="004B711B"/>
    <w:rsid w:val="004C4DB0"/>
    <w:rsid w:val="004D587D"/>
    <w:rsid w:val="004D5DDE"/>
    <w:rsid w:val="004E515E"/>
    <w:rsid w:val="004F05F9"/>
    <w:rsid w:val="004F0B7F"/>
    <w:rsid w:val="004F6681"/>
    <w:rsid w:val="00504CBE"/>
    <w:rsid w:val="00505461"/>
    <w:rsid w:val="00526B48"/>
    <w:rsid w:val="00527910"/>
    <w:rsid w:val="00532A91"/>
    <w:rsid w:val="005509B2"/>
    <w:rsid w:val="00552460"/>
    <w:rsid w:val="005556DB"/>
    <w:rsid w:val="00556E56"/>
    <w:rsid w:val="00560874"/>
    <w:rsid w:val="00561D3C"/>
    <w:rsid w:val="005637D4"/>
    <w:rsid w:val="00570BE6"/>
    <w:rsid w:val="00573A0B"/>
    <w:rsid w:val="00576170"/>
    <w:rsid w:val="00590704"/>
    <w:rsid w:val="005933FB"/>
    <w:rsid w:val="00593DD5"/>
    <w:rsid w:val="00594284"/>
    <w:rsid w:val="00595766"/>
    <w:rsid w:val="005A5657"/>
    <w:rsid w:val="005A7336"/>
    <w:rsid w:val="005C0953"/>
    <w:rsid w:val="005C5942"/>
    <w:rsid w:val="005C6D45"/>
    <w:rsid w:val="005D58F7"/>
    <w:rsid w:val="005D63F9"/>
    <w:rsid w:val="005E397D"/>
    <w:rsid w:val="006070DF"/>
    <w:rsid w:val="006120CE"/>
    <w:rsid w:val="00617D63"/>
    <w:rsid w:val="00620127"/>
    <w:rsid w:val="00621711"/>
    <w:rsid w:val="0063180D"/>
    <w:rsid w:val="00643D1A"/>
    <w:rsid w:val="00656B52"/>
    <w:rsid w:val="00656EFB"/>
    <w:rsid w:val="00657B81"/>
    <w:rsid w:val="00657E62"/>
    <w:rsid w:val="00674588"/>
    <w:rsid w:val="006844D9"/>
    <w:rsid w:val="006858EA"/>
    <w:rsid w:val="00686BB8"/>
    <w:rsid w:val="006962B6"/>
    <w:rsid w:val="006A0DBE"/>
    <w:rsid w:val="006A1AF6"/>
    <w:rsid w:val="006A56BF"/>
    <w:rsid w:val="006A7B57"/>
    <w:rsid w:val="006B01FA"/>
    <w:rsid w:val="006D44C5"/>
    <w:rsid w:val="006D70E8"/>
    <w:rsid w:val="006E573B"/>
    <w:rsid w:val="006F35CF"/>
    <w:rsid w:val="006F54AF"/>
    <w:rsid w:val="006F5D66"/>
    <w:rsid w:val="006F620E"/>
    <w:rsid w:val="007130BB"/>
    <w:rsid w:val="00713672"/>
    <w:rsid w:val="00720608"/>
    <w:rsid w:val="007227DC"/>
    <w:rsid w:val="007242DD"/>
    <w:rsid w:val="00733205"/>
    <w:rsid w:val="007341BB"/>
    <w:rsid w:val="0073562D"/>
    <w:rsid w:val="00747E82"/>
    <w:rsid w:val="00750052"/>
    <w:rsid w:val="007504C9"/>
    <w:rsid w:val="007525CB"/>
    <w:rsid w:val="00763A90"/>
    <w:rsid w:val="007651C3"/>
    <w:rsid w:val="00766D5E"/>
    <w:rsid w:val="00782AF9"/>
    <w:rsid w:val="0078334A"/>
    <w:rsid w:val="00786235"/>
    <w:rsid w:val="00787A38"/>
    <w:rsid w:val="0079250D"/>
    <w:rsid w:val="007B07DE"/>
    <w:rsid w:val="007B0D13"/>
    <w:rsid w:val="007C059B"/>
    <w:rsid w:val="007C36BD"/>
    <w:rsid w:val="007D0416"/>
    <w:rsid w:val="007D2702"/>
    <w:rsid w:val="007E74EA"/>
    <w:rsid w:val="007F3FA2"/>
    <w:rsid w:val="00802FA0"/>
    <w:rsid w:val="008072CD"/>
    <w:rsid w:val="00817D9B"/>
    <w:rsid w:val="0082225E"/>
    <w:rsid w:val="008270A2"/>
    <w:rsid w:val="00833CF2"/>
    <w:rsid w:val="008408F8"/>
    <w:rsid w:val="00842908"/>
    <w:rsid w:val="00853F77"/>
    <w:rsid w:val="00854BF4"/>
    <w:rsid w:val="00861477"/>
    <w:rsid w:val="00861759"/>
    <w:rsid w:val="00865817"/>
    <w:rsid w:val="0086752D"/>
    <w:rsid w:val="00875A42"/>
    <w:rsid w:val="008762E7"/>
    <w:rsid w:val="00876BCE"/>
    <w:rsid w:val="00880263"/>
    <w:rsid w:val="008807E2"/>
    <w:rsid w:val="00884207"/>
    <w:rsid w:val="00885CD1"/>
    <w:rsid w:val="00885CE1"/>
    <w:rsid w:val="008907FF"/>
    <w:rsid w:val="008929DF"/>
    <w:rsid w:val="00893D60"/>
    <w:rsid w:val="008968EC"/>
    <w:rsid w:val="008A25A1"/>
    <w:rsid w:val="008A3137"/>
    <w:rsid w:val="008B24C0"/>
    <w:rsid w:val="008B696C"/>
    <w:rsid w:val="008B6BEE"/>
    <w:rsid w:val="008C7465"/>
    <w:rsid w:val="008D1069"/>
    <w:rsid w:val="008D18A6"/>
    <w:rsid w:val="008E0299"/>
    <w:rsid w:val="008E0B40"/>
    <w:rsid w:val="008E3542"/>
    <w:rsid w:val="008E5BAE"/>
    <w:rsid w:val="008F642F"/>
    <w:rsid w:val="008F78D7"/>
    <w:rsid w:val="00913B08"/>
    <w:rsid w:val="009200C1"/>
    <w:rsid w:val="00923623"/>
    <w:rsid w:val="00947D59"/>
    <w:rsid w:val="00951968"/>
    <w:rsid w:val="00953867"/>
    <w:rsid w:val="00956CC1"/>
    <w:rsid w:val="0096376D"/>
    <w:rsid w:val="00972635"/>
    <w:rsid w:val="00973C53"/>
    <w:rsid w:val="00980085"/>
    <w:rsid w:val="009936C3"/>
    <w:rsid w:val="00997127"/>
    <w:rsid w:val="009A1448"/>
    <w:rsid w:val="009B0502"/>
    <w:rsid w:val="009B620D"/>
    <w:rsid w:val="009C0F69"/>
    <w:rsid w:val="009C692B"/>
    <w:rsid w:val="009D216F"/>
    <w:rsid w:val="009D3248"/>
    <w:rsid w:val="009E0A7C"/>
    <w:rsid w:val="009E2139"/>
    <w:rsid w:val="009F0745"/>
    <w:rsid w:val="009F49D4"/>
    <w:rsid w:val="009F5F3F"/>
    <w:rsid w:val="009F76E5"/>
    <w:rsid w:val="00A0544E"/>
    <w:rsid w:val="00A07999"/>
    <w:rsid w:val="00A1526A"/>
    <w:rsid w:val="00A159FC"/>
    <w:rsid w:val="00A222D7"/>
    <w:rsid w:val="00A239DF"/>
    <w:rsid w:val="00A348EA"/>
    <w:rsid w:val="00A34B4D"/>
    <w:rsid w:val="00A3524B"/>
    <w:rsid w:val="00A622F8"/>
    <w:rsid w:val="00A63308"/>
    <w:rsid w:val="00A642FD"/>
    <w:rsid w:val="00A64BFE"/>
    <w:rsid w:val="00A65E8A"/>
    <w:rsid w:val="00A668A8"/>
    <w:rsid w:val="00A74124"/>
    <w:rsid w:val="00A74CBC"/>
    <w:rsid w:val="00A76784"/>
    <w:rsid w:val="00A867EF"/>
    <w:rsid w:val="00A87778"/>
    <w:rsid w:val="00A8785C"/>
    <w:rsid w:val="00A87896"/>
    <w:rsid w:val="00A9033D"/>
    <w:rsid w:val="00A962B7"/>
    <w:rsid w:val="00AA072B"/>
    <w:rsid w:val="00AA226B"/>
    <w:rsid w:val="00AB0E90"/>
    <w:rsid w:val="00AC13A1"/>
    <w:rsid w:val="00AC13BD"/>
    <w:rsid w:val="00AC192D"/>
    <w:rsid w:val="00AC1EE7"/>
    <w:rsid w:val="00AC3AF7"/>
    <w:rsid w:val="00AD0493"/>
    <w:rsid w:val="00AD67B4"/>
    <w:rsid w:val="00AD6F4F"/>
    <w:rsid w:val="00AE3A47"/>
    <w:rsid w:val="00AF196D"/>
    <w:rsid w:val="00AF1C3F"/>
    <w:rsid w:val="00AF6F32"/>
    <w:rsid w:val="00B04EAA"/>
    <w:rsid w:val="00B23900"/>
    <w:rsid w:val="00B27AD3"/>
    <w:rsid w:val="00B55ECD"/>
    <w:rsid w:val="00B61553"/>
    <w:rsid w:val="00B650C6"/>
    <w:rsid w:val="00B67B16"/>
    <w:rsid w:val="00B75EFC"/>
    <w:rsid w:val="00B76A21"/>
    <w:rsid w:val="00B86A7E"/>
    <w:rsid w:val="00B97E0D"/>
    <w:rsid w:val="00BA25BA"/>
    <w:rsid w:val="00BA63C2"/>
    <w:rsid w:val="00BC6939"/>
    <w:rsid w:val="00BD0BC4"/>
    <w:rsid w:val="00BE1875"/>
    <w:rsid w:val="00BE45C8"/>
    <w:rsid w:val="00BF2331"/>
    <w:rsid w:val="00BF33F9"/>
    <w:rsid w:val="00BF7463"/>
    <w:rsid w:val="00C01E1B"/>
    <w:rsid w:val="00C0231A"/>
    <w:rsid w:val="00C03E3A"/>
    <w:rsid w:val="00C20F52"/>
    <w:rsid w:val="00C30889"/>
    <w:rsid w:val="00C32289"/>
    <w:rsid w:val="00C32877"/>
    <w:rsid w:val="00C349E8"/>
    <w:rsid w:val="00C36523"/>
    <w:rsid w:val="00C4309C"/>
    <w:rsid w:val="00C534A7"/>
    <w:rsid w:val="00C66444"/>
    <w:rsid w:val="00C66E5A"/>
    <w:rsid w:val="00C8764E"/>
    <w:rsid w:val="00C9095B"/>
    <w:rsid w:val="00C90A2E"/>
    <w:rsid w:val="00CC3DD8"/>
    <w:rsid w:val="00CC5861"/>
    <w:rsid w:val="00CC6471"/>
    <w:rsid w:val="00CE10CA"/>
    <w:rsid w:val="00CF0DB1"/>
    <w:rsid w:val="00CF5B3B"/>
    <w:rsid w:val="00D00168"/>
    <w:rsid w:val="00D024DE"/>
    <w:rsid w:val="00D24ABF"/>
    <w:rsid w:val="00D25F46"/>
    <w:rsid w:val="00D30B81"/>
    <w:rsid w:val="00D33312"/>
    <w:rsid w:val="00D3649E"/>
    <w:rsid w:val="00D36DCE"/>
    <w:rsid w:val="00D422CA"/>
    <w:rsid w:val="00D43E88"/>
    <w:rsid w:val="00D46125"/>
    <w:rsid w:val="00D5186A"/>
    <w:rsid w:val="00D552E5"/>
    <w:rsid w:val="00D60486"/>
    <w:rsid w:val="00D61341"/>
    <w:rsid w:val="00D630A2"/>
    <w:rsid w:val="00D64814"/>
    <w:rsid w:val="00D65327"/>
    <w:rsid w:val="00D6790E"/>
    <w:rsid w:val="00D70262"/>
    <w:rsid w:val="00D70403"/>
    <w:rsid w:val="00D71CE1"/>
    <w:rsid w:val="00D8008E"/>
    <w:rsid w:val="00D90C62"/>
    <w:rsid w:val="00D93F8E"/>
    <w:rsid w:val="00D96E7E"/>
    <w:rsid w:val="00DA7707"/>
    <w:rsid w:val="00DB1382"/>
    <w:rsid w:val="00DB14E5"/>
    <w:rsid w:val="00DB4AD0"/>
    <w:rsid w:val="00DC3C22"/>
    <w:rsid w:val="00DE0070"/>
    <w:rsid w:val="00DE2FA6"/>
    <w:rsid w:val="00DE76D5"/>
    <w:rsid w:val="00DF015E"/>
    <w:rsid w:val="00DF0FDA"/>
    <w:rsid w:val="00E105E6"/>
    <w:rsid w:val="00E142DA"/>
    <w:rsid w:val="00E16F51"/>
    <w:rsid w:val="00E35985"/>
    <w:rsid w:val="00E4262F"/>
    <w:rsid w:val="00E81BF9"/>
    <w:rsid w:val="00E83E3B"/>
    <w:rsid w:val="00E9548C"/>
    <w:rsid w:val="00EA656B"/>
    <w:rsid w:val="00EB0B6E"/>
    <w:rsid w:val="00EB183B"/>
    <w:rsid w:val="00EB37B6"/>
    <w:rsid w:val="00EB7589"/>
    <w:rsid w:val="00EC7335"/>
    <w:rsid w:val="00ED6888"/>
    <w:rsid w:val="00ED6CA2"/>
    <w:rsid w:val="00ED7401"/>
    <w:rsid w:val="00EE70C1"/>
    <w:rsid w:val="00EE7462"/>
    <w:rsid w:val="00EF6B58"/>
    <w:rsid w:val="00EF6DA2"/>
    <w:rsid w:val="00F11E2D"/>
    <w:rsid w:val="00F1332C"/>
    <w:rsid w:val="00F15F3A"/>
    <w:rsid w:val="00F169E1"/>
    <w:rsid w:val="00F27256"/>
    <w:rsid w:val="00F272D5"/>
    <w:rsid w:val="00F4340F"/>
    <w:rsid w:val="00F44793"/>
    <w:rsid w:val="00F61926"/>
    <w:rsid w:val="00F642FE"/>
    <w:rsid w:val="00F744ED"/>
    <w:rsid w:val="00F7483B"/>
    <w:rsid w:val="00F74E9D"/>
    <w:rsid w:val="00F75F46"/>
    <w:rsid w:val="00F77B79"/>
    <w:rsid w:val="00F81C00"/>
    <w:rsid w:val="00F85A69"/>
    <w:rsid w:val="00F866A8"/>
    <w:rsid w:val="00F91CCC"/>
    <w:rsid w:val="00FA0ABA"/>
    <w:rsid w:val="00FA6DDB"/>
    <w:rsid w:val="00FB2A57"/>
    <w:rsid w:val="00FB35C9"/>
    <w:rsid w:val="00FB5087"/>
    <w:rsid w:val="00FB5B59"/>
    <w:rsid w:val="00FC318F"/>
    <w:rsid w:val="00FC4FD8"/>
    <w:rsid w:val="00FC5E5C"/>
    <w:rsid w:val="00FC6503"/>
    <w:rsid w:val="00FD1D72"/>
    <w:rsid w:val="00FE3FD2"/>
    <w:rsid w:val="00FE43D9"/>
    <w:rsid w:val="00FE74E2"/>
    <w:rsid w:val="00FF441C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B40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AC"/>
    <w:rPr>
      <w:rFonts w:ascii="Segoe UI" w:hAnsi="Segoe UI" w:cs="Segoe UI"/>
    </w:rPr>
  </w:style>
  <w:style w:type="paragraph" w:styleId="Overskrift1">
    <w:name w:val="heading 1"/>
    <w:basedOn w:val="Normal"/>
    <w:link w:val="Overskrift1Tegn"/>
    <w:uiPriority w:val="1"/>
    <w:qFormat/>
    <w:rsid w:val="00F4340F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F4340F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F4340F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F4340F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F4340F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F4340F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F4340F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F4340F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F4340F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F4340F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Topptekst">
    <w:name w:val="header"/>
    <w:basedOn w:val="Normal"/>
    <w:link w:val="TopptekstTegn"/>
    <w:unhideWhenUsed/>
    <w:rsid w:val="00F4340F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TopptekstTegn">
    <w:name w:val="Topptekst Tegn"/>
    <w:basedOn w:val="Standardskriftforavsnitt"/>
    <w:link w:val="Topptekst"/>
    <w:rsid w:val="00F4340F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merertliste">
    <w:name w:val="List Number"/>
    <w:basedOn w:val="Normal"/>
    <w:link w:val="NummerertlisteTegn"/>
    <w:uiPriority w:val="10"/>
    <w:qFormat/>
    <w:rsid w:val="00F4340F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tel">
    <w:name w:val="Title"/>
    <w:basedOn w:val="Normal"/>
    <w:link w:val="TittelTegn"/>
    <w:uiPriority w:val="1"/>
    <w:qFormat/>
    <w:rsid w:val="00F4340F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F4340F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Undertittel">
    <w:name w:val="Subtitle"/>
    <w:basedOn w:val="Normal"/>
    <w:next w:val="Normal"/>
    <w:link w:val="UndertittelTegn"/>
    <w:uiPriority w:val="2"/>
    <w:qFormat/>
    <w:rsid w:val="00F4340F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F4340F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ellrutenett">
    <w:name w:val="Table Grid"/>
    <w:basedOn w:val="Vanligtabell"/>
    <w:uiPriority w:val="39"/>
    <w:rsid w:val="00F4340F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34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Bunntekst">
    <w:name w:val="footer"/>
    <w:basedOn w:val="Normal"/>
    <w:link w:val="BunntekstTegn"/>
    <w:unhideWhenUsed/>
    <w:rsid w:val="00F4340F"/>
    <w:pPr>
      <w:spacing w:line="240" w:lineRule="auto"/>
    </w:pPr>
  </w:style>
  <w:style w:type="character" w:customStyle="1" w:styleId="BunntekstTegn">
    <w:name w:val="Bunntekst Tegn"/>
    <w:basedOn w:val="Standardskriftforavsnitt"/>
    <w:link w:val="Bunntekst"/>
    <w:rsid w:val="00F4340F"/>
    <w:rPr>
      <w:rFonts w:ascii="Segoe UI" w:hAnsi="Segoe UI" w:cs="Segoe UI"/>
    </w:rPr>
  </w:style>
  <w:style w:type="character" w:styleId="Sterkutheving">
    <w:name w:val="Intense Emphasis"/>
    <w:basedOn w:val="Standardskriftforavsnitt"/>
    <w:uiPriority w:val="21"/>
    <w:qFormat/>
    <w:rsid w:val="00F4340F"/>
    <w:rPr>
      <w:rFonts w:ascii="Segoe UI" w:hAnsi="Segoe UI" w:cs="Segoe UI"/>
      <w:i/>
      <w:iCs/>
      <w:color w:val="2B579A" w:themeColor="accent5"/>
    </w:rPr>
  </w:style>
  <w:style w:type="table" w:styleId="Rutenettabell1lys">
    <w:name w:val="Grid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5">
    <w:name w:val="Grid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1lysuthevingsfarge6">
    <w:name w:val="Grid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5mrk">
    <w:name w:val="Grid Table 5 Dark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4">
    <w:name w:val="Grid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1lysuthevingsfarge1">
    <w:name w:val="Grid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2Tegn">
    <w:name w:val="Overskrift 2 Tegn"/>
    <w:basedOn w:val="Standardskriftforavsnitt"/>
    <w:link w:val="Overskrift2"/>
    <w:uiPriority w:val="1"/>
    <w:rsid w:val="00F4340F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Punktliste">
    <w:name w:val="List Bullet"/>
    <w:basedOn w:val="Normal"/>
    <w:uiPriority w:val="11"/>
    <w:qFormat/>
    <w:rsid w:val="00F4340F"/>
    <w:pPr>
      <w:numPr>
        <w:numId w:val="5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4340F"/>
    <w:pPr>
      <w:spacing w:line="240" w:lineRule="auto"/>
    </w:pPr>
    <w:rPr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340F"/>
    <w:rPr>
      <w:rFonts w:ascii="Segoe UI" w:hAnsi="Segoe UI" w:cs="Segoe UI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4340F"/>
    <w:rPr>
      <w:rFonts w:ascii="Segoe UI" w:hAnsi="Segoe UI" w:cs="Segoe U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4340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4340F"/>
    <w:rPr>
      <w:rFonts w:ascii="Segoe UI" w:hAnsi="Segoe UI" w:cs="Segoe U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34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4340F"/>
    <w:rPr>
      <w:rFonts w:ascii="Segoe UI" w:hAnsi="Segoe UI" w:cs="Segoe UI"/>
      <w:b/>
      <w:bCs/>
      <w:szCs w:val="20"/>
    </w:rPr>
  </w:style>
  <w:style w:type="character" w:styleId="Hyperkobling">
    <w:name w:val="Hyperlink"/>
    <w:basedOn w:val="Standardskriftforavsnitt"/>
    <w:uiPriority w:val="99"/>
    <w:unhideWhenUsed/>
    <w:rsid w:val="00F4340F"/>
    <w:rPr>
      <w:rFonts w:ascii="Segoe UI" w:hAnsi="Segoe UI" w:cs="Segoe UI"/>
      <w:color w:val="0563C1" w:themeColor="hyperlink"/>
      <w:u w:val="single"/>
    </w:rPr>
  </w:style>
  <w:style w:type="character" w:styleId="Utheving">
    <w:name w:val="Emphasis"/>
    <w:basedOn w:val="Standardskriftforavsnitt"/>
    <w:uiPriority w:val="3"/>
    <w:qFormat/>
    <w:rsid w:val="00F4340F"/>
    <w:rPr>
      <w:rFonts w:ascii="Segoe UI" w:hAnsi="Segoe UI" w:cs="Segoe UI"/>
      <w:b/>
      <w:iCs/>
      <w:color w:val="BF0000" w:themeColor="accent2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F4340F"/>
    <w:rPr>
      <w:rFonts w:ascii="Segoe UI" w:hAnsi="Segoe UI" w:cs="Segoe UI"/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F4340F"/>
    <w:rPr>
      <w:rFonts w:ascii="Segoe UI" w:hAnsi="Segoe UI" w:cs="Segoe UI"/>
      <w:b/>
      <w:bCs/>
      <w:color w:val="2B579A" w:themeColor="accent5"/>
    </w:rPr>
  </w:style>
  <w:style w:type="paragraph" w:customStyle="1" w:styleId="Overskrift1-sideskift">
    <w:name w:val="Overskrift 1 - sideskift"/>
    <w:basedOn w:val="Normal"/>
    <w:uiPriority w:val="6"/>
    <w:qFormat/>
    <w:rsid w:val="00F4340F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Bilde">
    <w:name w:val="Bilde"/>
    <w:basedOn w:val="Normal"/>
    <w:uiPriority w:val="22"/>
    <w:qFormat/>
    <w:rsid w:val="00F4340F"/>
    <w:pPr>
      <w:spacing w:before="240"/>
    </w:pPr>
    <w:rPr>
      <w:noProof/>
    </w:rPr>
  </w:style>
  <w:style w:type="paragraph" w:styleId="Bibliografi">
    <w:name w:val="Bibliography"/>
    <w:basedOn w:val="Normal"/>
    <w:next w:val="Normal"/>
    <w:uiPriority w:val="37"/>
    <w:semiHidden/>
    <w:unhideWhenUsed/>
    <w:rsid w:val="00F4340F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4340F"/>
    <w:pPr>
      <w:outlineLvl w:val="9"/>
    </w:pPr>
    <w:rPr>
      <w:kern w:val="0"/>
      <w:szCs w:val="32"/>
      <w14:ligatures w14:val="none"/>
      <w14:numForm w14:val="default"/>
    </w:rPr>
  </w:style>
  <w:style w:type="paragraph" w:styleId="Blokktekst">
    <w:name w:val="Block Text"/>
    <w:basedOn w:val="Normal"/>
    <w:uiPriority w:val="99"/>
    <w:semiHidden/>
    <w:unhideWhenUsed/>
    <w:rsid w:val="00F4340F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">
    <w:name w:val="Body Text"/>
    <w:basedOn w:val="Normal"/>
    <w:link w:val="BrdtekstTegn"/>
    <w:uiPriority w:val="1"/>
    <w:unhideWhenUsed/>
    <w:qFormat/>
    <w:rsid w:val="00F4340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F4340F"/>
    <w:rPr>
      <w:rFonts w:ascii="Segoe UI" w:hAnsi="Segoe UI" w:cs="Segoe U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4340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4340F"/>
    <w:rPr>
      <w:rFonts w:ascii="Segoe UI" w:hAnsi="Segoe UI" w:cs="Segoe UI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4340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4340F"/>
    <w:rPr>
      <w:rFonts w:ascii="Segoe UI" w:hAnsi="Segoe UI" w:cs="Segoe UI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4340F"/>
    <w:rPr>
      <w:rFonts w:ascii="Segoe UI" w:hAnsi="Segoe UI" w:cs="Segoe U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4340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4340F"/>
    <w:rPr>
      <w:rFonts w:ascii="Segoe UI" w:hAnsi="Segoe UI" w:cs="Segoe U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4340F"/>
    <w:rPr>
      <w:rFonts w:ascii="Segoe UI" w:hAnsi="Segoe UI" w:cs="Segoe U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4340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4340F"/>
    <w:rPr>
      <w:rFonts w:ascii="Segoe UI" w:hAnsi="Segoe UI" w:cs="Segoe UI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4340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4340F"/>
    <w:rPr>
      <w:rFonts w:ascii="Segoe UI" w:hAnsi="Segoe UI" w:cs="Segoe UI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F4340F"/>
    <w:rPr>
      <w:rFonts w:ascii="Segoe UI" w:hAnsi="Segoe UI" w:cs="Segoe UI"/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4340F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4340F"/>
    <w:rPr>
      <w:rFonts w:ascii="Segoe UI" w:hAnsi="Segoe UI" w:cs="Segoe UI"/>
    </w:rPr>
  </w:style>
  <w:style w:type="table" w:styleId="Fargeriktrutenett">
    <w:name w:val="Colorful Grid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4340F"/>
  </w:style>
  <w:style w:type="character" w:customStyle="1" w:styleId="DatoTegn">
    <w:name w:val="Dato Tegn"/>
    <w:basedOn w:val="Standardskriftforavsnitt"/>
    <w:link w:val="Dato"/>
    <w:uiPriority w:val="99"/>
    <w:semiHidden/>
    <w:rsid w:val="00F4340F"/>
    <w:rPr>
      <w:rFonts w:ascii="Segoe UI" w:hAnsi="Segoe UI" w:cs="Segoe UI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4340F"/>
    <w:pPr>
      <w:spacing w:before="0" w:line="240" w:lineRule="auto"/>
    </w:pPr>
    <w:rPr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4340F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4340F"/>
    <w:pPr>
      <w:spacing w:before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4340F"/>
    <w:rPr>
      <w:rFonts w:ascii="Segoe UI" w:hAnsi="Segoe UI" w:cs="Segoe UI"/>
    </w:rPr>
  </w:style>
  <w:style w:type="character" w:styleId="Sluttnotereferanse">
    <w:name w:val="end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4340F"/>
    <w:rPr>
      <w:rFonts w:ascii="Segoe UI" w:hAnsi="Segoe UI" w:cs="Segoe UI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F4340F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4340F"/>
    <w:rPr>
      <w:rFonts w:ascii="Segoe UI" w:hAnsi="Segoe UI" w:cs="Segoe UI"/>
      <w:szCs w:val="20"/>
    </w:rPr>
  </w:style>
  <w:style w:type="table" w:styleId="Rutenettabell1lysuthevingsfarge2">
    <w:name w:val="Grid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uthevingsfarge1">
    <w:name w:val="Grid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6">
    <w:name w:val="Grid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uthevingsfarge1">
    <w:name w:val="Grid Table 5 Dark Accent 1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uiPriority w:val="1"/>
    <w:rsid w:val="00F4340F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340F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F4340F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F4340F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F4340F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F4340F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F4340F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4340F"/>
    <w:pPr>
      <w:spacing w:before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4340F"/>
    <w:rPr>
      <w:rFonts w:ascii="Segoe UI" w:hAnsi="Segoe UI" w:cs="Segoe U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F4340F"/>
    <w:pPr>
      <w:spacing w:before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F4340F"/>
    <w:rPr>
      <w:rFonts w:ascii="Consolas" w:hAnsi="Consolas" w:cs="Segoe UI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4340F"/>
    <w:rPr>
      <w:rFonts w:ascii="Consolas" w:hAnsi="Consolas" w:cs="Segoe UI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4340F"/>
    <w:rPr>
      <w:rFonts w:ascii="Segoe UI Light" w:eastAsiaTheme="majorEastAsia" w:hAnsi="Segoe UI Light" w:cs="Segoe UI Light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4340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4340F"/>
    <w:rPr>
      <w:rFonts w:ascii="Segoe UI" w:hAnsi="Segoe UI" w:cs="Segoe UI"/>
      <w:i/>
      <w:iCs/>
      <w:color w:val="1F4E79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4340F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ystrutenett">
    <w:name w:val="Light Grid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F4340F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F4340F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F4340F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F4340F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F4340F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F4340F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F4340F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Liste">
    <w:name w:val="List"/>
    <w:basedOn w:val="Normal"/>
    <w:uiPriority w:val="99"/>
    <w:semiHidden/>
    <w:unhideWhenUsed/>
    <w:rsid w:val="00F4340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4340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4340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4340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4340F"/>
    <w:pPr>
      <w:ind w:left="1800" w:hanging="360"/>
      <w:contextualSpacing/>
    </w:pPr>
  </w:style>
  <w:style w:type="paragraph" w:styleId="Punktliste2">
    <w:name w:val="List Bullet 2"/>
    <w:basedOn w:val="Normal"/>
    <w:uiPriority w:val="99"/>
    <w:semiHidden/>
    <w:unhideWhenUsed/>
    <w:rsid w:val="00F4340F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F4340F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F4340F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F4340F"/>
    <w:pPr>
      <w:numPr>
        <w:numId w:val="14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F4340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4340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4340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4340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4340F"/>
    <w:pPr>
      <w:spacing w:after="120"/>
      <w:ind w:left="180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F4340F"/>
    <w:pPr>
      <w:numPr>
        <w:numId w:val="1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F4340F"/>
    <w:pPr>
      <w:numPr>
        <w:numId w:val="1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4340F"/>
    <w:pPr>
      <w:numPr>
        <w:numId w:val="1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4340F"/>
    <w:pPr>
      <w:numPr>
        <w:numId w:val="18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F4340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43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4340F"/>
    <w:rPr>
      <w:rFonts w:ascii="Consolas" w:hAnsi="Consolas" w:cs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F43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4340F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Ingenmellomrom">
    <w:name w:val="No Spacing"/>
    <w:uiPriority w:val="1"/>
    <w:semiHidden/>
    <w:unhideWhenUsed/>
    <w:rsid w:val="00F4340F"/>
    <w:pPr>
      <w:spacing w:before="0" w:line="240" w:lineRule="auto"/>
    </w:pPr>
    <w:rPr>
      <w:rFonts w:ascii="Segoe UI" w:hAnsi="Segoe UI" w:cs="Segoe UI"/>
    </w:rPr>
  </w:style>
  <w:style w:type="paragraph" w:styleId="Vanliginnrykk">
    <w:name w:val="Normal Indent"/>
    <w:basedOn w:val="Normal"/>
    <w:uiPriority w:val="99"/>
    <w:semiHidden/>
    <w:unhideWhenUsed/>
    <w:rsid w:val="00F4340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4340F"/>
    <w:pPr>
      <w:spacing w:before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4340F"/>
    <w:rPr>
      <w:rFonts w:ascii="Segoe UI" w:hAnsi="Segoe UI" w:cs="Segoe UI"/>
    </w:rPr>
  </w:style>
  <w:style w:type="character" w:styleId="Sidetall">
    <w:name w:val="pag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character" w:styleId="Plassholdertekst">
    <w:name w:val="Placeholder Text"/>
    <w:basedOn w:val="Standardskriftforavsnitt"/>
    <w:uiPriority w:val="99"/>
    <w:semiHidden/>
    <w:rsid w:val="00F4340F"/>
    <w:rPr>
      <w:rFonts w:ascii="Segoe UI" w:hAnsi="Segoe UI" w:cs="Segoe UI"/>
      <w:color w:val="595959" w:themeColor="text1" w:themeTint="A6"/>
    </w:rPr>
  </w:style>
  <w:style w:type="table" w:styleId="Vanligtabell1">
    <w:name w:val="Plain Table 1"/>
    <w:basedOn w:val="Vanligtabell"/>
    <w:uiPriority w:val="41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F4340F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4340F"/>
    <w:rPr>
      <w:rFonts w:ascii="Consolas" w:hAnsi="Consolas" w:cs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4340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4340F"/>
    <w:rPr>
      <w:rFonts w:ascii="Segoe UI" w:hAnsi="Segoe UI" w:cs="Segoe UI"/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4340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4340F"/>
    <w:rPr>
      <w:rFonts w:ascii="Segoe UI" w:hAnsi="Segoe UI" w:cs="Segoe UI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4340F"/>
    <w:rPr>
      <w:rFonts w:ascii="Segoe UI" w:hAnsi="Segoe UI" w:cs="Segoe UI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F4340F"/>
    <w:rPr>
      <w:rFonts w:ascii="Segoe UI" w:hAnsi="Segoe UI" w:cs="Segoe UI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F4340F"/>
    <w:rPr>
      <w:rFonts w:ascii="Segoe UI" w:hAnsi="Segoe UI" w:cs="Segoe UI"/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F43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43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43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43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43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43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43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43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43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43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43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43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43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43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43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43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F4340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43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F4340F"/>
    <w:pPr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F4340F"/>
  </w:style>
  <w:style w:type="table" w:styleId="Tabell-profesjonell">
    <w:name w:val="Table Professional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43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43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43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43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4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43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43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43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F4340F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F4340F"/>
    <w:pPr>
      <w:spacing w:after="100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F4340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F4340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F4340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F4340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4340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4340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4340F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4340F"/>
    <w:pPr>
      <w:spacing w:after="100"/>
      <w:ind w:left="1760"/>
    </w:pPr>
  </w:style>
  <w:style w:type="character" w:styleId="Ulstomtale">
    <w:name w:val="Unresolved Mention"/>
    <w:basedOn w:val="Standardskriftforavsnitt"/>
    <w:uiPriority w:val="99"/>
    <w:unhideWhenUsed/>
    <w:rsid w:val="00F4340F"/>
    <w:rPr>
      <w:rFonts w:ascii="Segoe UI" w:hAnsi="Segoe UI" w:cs="Segoe UI"/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4340F"/>
    <w:rPr>
      <w:rFonts w:ascii="Segoe UI" w:hAnsi="Segoe UI" w:cs="Segoe UI"/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F4340F"/>
    <w:pPr>
      <w:spacing w:before="0" w:line="240" w:lineRule="auto"/>
    </w:pPr>
  </w:style>
  <w:style w:type="paragraph" w:customStyle="1" w:styleId="Prvdetstandardtekst">
    <w:name w:val="Prøv det – standardtekst"/>
    <w:basedOn w:val="Normal"/>
    <w:rsid w:val="00F4340F"/>
    <w:pPr>
      <w:ind w:left="720" w:right="720"/>
    </w:pPr>
    <w:rPr>
      <w:i/>
      <w:color w:val="595959" w:themeColor="text1" w:themeTint="A6"/>
    </w:rPr>
  </w:style>
  <w:style w:type="paragraph" w:customStyle="1" w:styleId="Sitatutheving">
    <w:name w:val="Sitatutheving"/>
    <w:basedOn w:val="Normal"/>
    <w:next w:val="Normal"/>
    <w:link w:val="Sitatuthevingtegn"/>
    <w:qFormat/>
    <w:rsid w:val="00F4340F"/>
    <w:rPr>
      <w:rFonts w:eastAsiaTheme="minorEastAsia"/>
      <w:i/>
      <w:color w:val="3B3838" w:themeColor="background2" w:themeShade="40"/>
    </w:rPr>
  </w:style>
  <w:style w:type="character" w:customStyle="1" w:styleId="NummerertlisteTegn">
    <w:name w:val="Nummerert liste Tegn"/>
    <w:basedOn w:val="Standardskriftforavsnitt"/>
    <w:link w:val="Nummerertliste"/>
    <w:uiPriority w:val="10"/>
    <w:rsid w:val="00F4340F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Sitatuthevingtegn">
    <w:name w:val="Sitatutheving – tegn"/>
    <w:basedOn w:val="NummerertlisteTegn"/>
    <w:link w:val="Sitatutheving"/>
    <w:rsid w:val="00F4340F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Ingenliste"/>
    <w:uiPriority w:val="99"/>
    <w:semiHidden/>
    <w:unhideWhenUsed/>
    <w:rsid w:val="00F4340F"/>
    <w:pPr>
      <w:numPr>
        <w:numId w:val="34"/>
      </w:numPr>
    </w:pPr>
  </w:style>
  <w:style w:type="numbering" w:styleId="1ai">
    <w:name w:val="Outline List 1"/>
    <w:basedOn w:val="Ingenliste"/>
    <w:uiPriority w:val="99"/>
    <w:semiHidden/>
    <w:unhideWhenUsed/>
    <w:rsid w:val="00F4340F"/>
    <w:pPr>
      <w:numPr>
        <w:numId w:val="35"/>
      </w:numPr>
    </w:pPr>
  </w:style>
  <w:style w:type="numbering" w:styleId="Artikkelavsnitt">
    <w:name w:val="Outline List 3"/>
    <w:basedOn w:val="Ingenliste"/>
    <w:uiPriority w:val="99"/>
    <w:semiHidden/>
    <w:unhideWhenUsed/>
    <w:rsid w:val="00F4340F"/>
    <w:pPr>
      <w:numPr>
        <w:numId w:val="36"/>
      </w:numPr>
    </w:pPr>
  </w:style>
  <w:style w:type="character" w:styleId="Emneknagg">
    <w:name w:val="Hashtag"/>
    <w:basedOn w:val="Standardskriftforavsnitt"/>
    <w:uiPriority w:val="99"/>
    <w:semiHidden/>
    <w:unhideWhenUsed/>
    <w:rsid w:val="00F4340F"/>
    <w:rPr>
      <w:rFonts w:ascii="Segoe UI" w:hAnsi="Segoe UI" w:cs="Segoe UI"/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F4340F"/>
    <w:rPr>
      <w:rFonts w:ascii="Segoe UI" w:hAnsi="Segoe UI" w:cs="Segoe UI"/>
      <w:u w:val="dotted"/>
    </w:rPr>
  </w:style>
  <w:style w:type="table" w:customStyle="1" w:styleId="TableNormal">
    <w:name w:val="Table Normal"/>
    <w:uiPriority w:val="2"/>
    <w:semiHidden/>
    <w:unhideWhenUsed/>
    <w:qFormat/>
    <w:rsid w:val="001600E4"/>
    <w:pPr>
      <w:widowControl w:val="0"/>
      <w:autoSpaceDE w:val="0"/>
      <w:autoSpaceDN w:val="0"/>
      <w:spacing w:before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00E4"/>
    <w:pPr>
      <w:widowControl w:val="0"/>
      <w:autoSpaceDE w:val="0"/>
      <w:autoSpaceDN w:val="0"/>
      <w:spacing w:before="0" w:line="227" w:lineRule="exact"/>
      <w:ind w:left="200"/>
    </w:pPr>
    <w:rPr>
      <w:rFonts w:ascii="Arial" w:eastAsia="Arial" w:hAnsi="Arial" w:cs="Arial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rH&#229;vi\AppData\Local\Microsoft\Office\16.0\DTS\nb-NO%7b4761A5A7-BF40-4B01-9374-31027557C75D%7d\%7bAEC3C38B-72D6-459E-86C2-BCFFD085CF58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904-F647-42B2-AE18-D561BC6E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{AEC3C38B-72D6-459E-86C2-BCFFD085CF58}tf45325165_win32</Template>
  <TotalTime>0</TotalTime>
  <Pages>1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2023-11-16T07:03:00Z</dcterms:created>
  <dcterms:modified xsi:type="dcterms:W3CDTF">2023-11-22T07:31:00Z</dcterms:modified>
</cp:coreProperties>
</file>