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03B" w14:textId="77777777" w:rsidR="00D43E88" w:rsidRDefault="00D43E88">
      <w:pPr>
        <w:rPr>
          <w:rFonts w:ascii="Calibri" w:hAnsi="Calibri" w:cs="Calibri"/>
          <w:noProof/>
          <w:sz w:val="24"/>
          <w:szCs w:val="24"/>
          <w:lang w:bidi="nb-NO"/>
        </w:rPr>
      </w:pPr>
    </w:p>
    <w:p w14:paraId="4A79ED9C" w14:textId="77777777" w:rsidR="003921EF" w:rsidRPr="00786235" w:rsidRDefault="003921EF">
      <w:pPr>
        <w:rPr>
          <w:rFonts w:ascii="Calibri" w:hAnsi="Calibri" w:cs="Calibri"/>
          <w:noProof/>
          <w:sz w:val="24"/>
          <w:szCs w:val="24"/>
          <w:lang w:bidi="nb-NO"/>
        </w:rPr>
      </w:pPr>
    </w:p>
    <w:p w14:paraId="7138F559" w14:textId="388F1E9D" w:rsidR="007504C9" w:rsidRPr="00733205" w:rsidRDefault="00D43E88">
      <w:pPr>
        <w:rPr>
          <w:rFonts w:ascii="Calibri" w:hAnsi="Calibri" w:cs="Calibri"/>
          <w:noProof/>
          <w:sz w:val="36"/>
          <w:szCs w:val="36"/>
          <w:lang w:bidi="nb-NO"/>
        </w:rPr>
      </w:pPr>
      <w:r w:rsidRPr="00733205">
        <w:rPr>
          <w:rFonts w:ascii="Calibri" w:hAnsi="Calibri" w:cs="Calibri"/>
          <w:noProof/>
          <w:sz w:val="36"/>
          <w:szCs w:val="36"/>
          <w:lang w:eastAsia="nb-NO"/>
        </w:rPr>
        <w:drawing>
          <wp:anchor distT="0" distB="0" distL="114300" distR="114300" simplePos="0" relativeHeight="251666944" behindDoc="0" locked="0" layoutInCell="1" allowOverlap="1" wp14:anchorId="48D85C1E" wp14:editId="30FF2851">
            <wp:simplePos x="0" y="0"/>
            <wp:positionH relativeFrom="column">
              <wp:posOffset>3105150</wp:posOffset>
            </wp:positionH>
            <wp:positionV relativeFrom="paragraph">
              <wp:posOffset>51435</wp:posOffset>
            </wp:positionV>
            <wp:extent cx="2336165" cy="1550035"/>
            <wp:effectExtent l="0" t="0" r="6985" b="0"/>
            <wp:wrapSquare wrapText="bothSides"/>
            <wp:docPr id="3" name="Bilde 3" descr="72_1426055795_h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_1426055795_hov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C9" w:rsidRPr="00733205">
        <w:rPr>
          <w:rFonts w:ascii="Calibri" w:hAnsi="Calibri" w:cs="Calibri"/>
          <w:noProof/>
          <w:sz w:val="36"/>
          <w:szCs w:val="36"/>
          <w:lang w:bidi="nb-NO"/>
        </w:rPr>
        <w:t>INNHOLD:</w:t>
      </w:r>
    </w:p>
    <w:p w14:paraId="0A228DA7" w14:textId="7D6DFFAD" w:rsidR="0027259A" w:rsidRPr="00786235" w:rsidRDefault="00656EFB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Utskifting av heiser</w:t>
      </w:r>
    </w:p>
    <w:p w14:paraId="2FDEF0A0" w14:textId="1B025DB0" w:rsidR="0027259A" w:rsidRPr="00786235" w:rsidRDefault="00526B48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bookmarkStart w:id="0" w:name="_Hlk75513194"/>
      <w:bookmarkEnd w:id="0"/>
      <w:r>
        <w:rPr>
          <w:rFonts w:ascii="Calibri" w:hAnsi="Calibri" w:cs="Calibri"/>
          <w:noProof/>
          <w:sz w:val="24"/>
          <w:szCs w:val="24"/>
          <w:lang w:bidi="nb-NO"/>
        </w:rPr>
        <w:t>El-billader</w:t>
      </w:r>
    </w:p>
    <w:p w14:paraId="5C0BB990" w14:textId="7D82C967" w:rsidR="005C5942" w:rsidRDefault="009936C3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 xml:space="preserve">Fuktig </w:t>
      </w:r>
      <w:r w:rsidR="00EB7589">
        <w:rPr>
          <w:rFonts w:ascii="Calibri" w:hAnsi="Calibri" w:cs="Calibri"/>
          <w:noProof/>
          <w:sz w:val="24"/>
          <w:szCs w:val="24"/>
          <w:lang w:bidi="nb-NO"/>
        </w:rPr>
        <w:t>i kjellerne</w:t>
      </w:r>
    </w:p>
    <w:p w14:paraId="3FCCF700" w14:textId="48BF4968" w:rsidR="008A3137" w:rsidRPr="00786235" w:rsidRDefault="00750052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Dugnad</w:t>
      </w:r>
    </w:p>
    <w:p w14:paraId="6B04394E" w14:textId="60CC10D2" w:rsidR="007130BB" w:rsidRPr="007D2702" w:rsidRDefault="006A1AF6" w:rsidP="007D2702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  <w:sectPr w:rsidR="007130BB" w:rsidRPr="007D2702" w:rsidSect="00F74E9D">
          <w:headerReference w:type="default" r:id="rId9"/>
          <w:footerReference w:type="default" r:id="rId10"/>
          <w:pgSz w:w="11906" w:h="16838" w:code="9"/>
          <w:pgMar w:top="1440" w:right="1440" w:bottom="1440" w:left="1440" w:header="288" w:footer="720" w:gutter="0"/>
          <w:pgNumType w:start="1"/>
          <w:cols w:space="68"/>
          <w:docGrid w:linePitch="360"/>
        </w:sectPr>
      </w:pPr>
      <w:r>
        <w:rPr>
          <w:rFonts w:ascii="Calibri" w:hAnsi="Calibri" w:cs="Calibri"/>
          <w:noProof/>
          <w:sz w:val="24"/>
          <w:szCs w:val="24"/>
          <w:lang w:bidi="nb-NO"/>
        </w:rPr>
        <w:t>Sommerfest</w:t>
      </w:r>
    </w:p>
    <w:p w14:paraId="3270E9B9" w14:textId="7E3B7306" w:rsidR="00F74E9D" w:rsidRPr="00786235" w:rsidRDefault="00F74E9D" w:rsidP="00433F96">
      <w:pPr>
        <w:spacing w:line="276" w:lineRule="auto"/>
        <w:rPr>
          <w:rFonts w:ascii="Calibri" w:hAnsi="Calibri" w:cs="Calibri"/>
          <w:noProof/>
          <w:sz w:val="24"/>
          <w:szCs w:val="24"/>
          <w:lang w:bidi="nb-NO"/>
        </w:rPr>
        <w:sectPr w:rsidR="00F74E9D" w:rsidRPr="00786235" w:rsidSect="00F74E9D">
          <w:type w:val="continuous"/>
          <w:pgSz w:w="11906" w:h="16838" w:code="9"/>
          <w:pgMar w:top="1440" w:right="1440" w:bottom="1440" w:left="1440" w:header="288" w:footer="720" w:gutter="0"/>
          <w:pgNumType w:start="1"/>
          <w:cols w:space="720"/>
          <w:docGrid w:linePitch="360"/>
        </w:sectPr>
      </w:pPr>
    </w:p>
    <w:p w14:paraId="2F21E96D" w14:textId="77777777" w:rsidR="00802FA0" w:rsidRDefault="00802FA0" w:rsidP="00433F96">
      <w:pPr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</w:p>
    <w:p w14:paraId="28999A43" w14:textId="77777777" w:rsidR="003921EF" w:rsidRDefault="003921EF" w:rsidP="00433F96">
      <w:pPr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</w:p>
    <w:p w14:paraId="14082FB6" w14:textId="429D5383" w:rsidR="001729AE" w:rsidRPr="00CC3DD8" w:rsidRDefault="001F6BB4" w:rsidP="00433F96">
      <w:pPr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  <w:r w:rsidRPr="00CC3DD8">
        <w:rPr>
          <w:rFonts w:ascii="Calibri" w:hAnsi="Calibri" w:cs="Calibri"/>
          <w:b/>
          <w:bCs/>
          <w:i/>
          <w:iCs/>
          <w:noProof/>
          <w:sz w:val="24"/>
          <w:szCs w:val="24"/>
        </w:rPr>
        <w:t>Utskifting heiser</w:t>
      </w:r>
    </w:p>
    <w:p w14:paraId="5A648FA9" w14:textId="5E1A35AE" w:rsidR="001F6BB4" w:rsidRPr="00CC3DD8" w:rsidRDefault="00B67B16" w:rsidP="008E3542">
      <w:pPr>
        <w:spacing w:before="0"/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 w:rsidRPr="00CC3DD8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Arbeidet er feridigstilt i alle blokke</w:t>
      </w:r>
      <w:r w:rsidR="00504CBE" w:rsidRPr="00CC3DD8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ne.</w:t>
      </w:r>
    </w:p>
    <w:p w14:paraId="0A7C47B4" w14:textId="77777777" w:rsidR="00504CBE" w:rsidRPr="00CC3DD8" w:rsidRDefault="00504CBE" w:rsidP="008E3542">
      <w:pPr>
        <w:spacing w:before="0"/>
        <w:rPr>
          <w:rFonts w:ascii="Calibri" w:eastAsiaTheme="majorEastAsia" w:hAnsi="Calibri" w:cs="Calibri"/>
          <w:noProof/>
          <w:kern w:val="28"/>
          <w:sz w:val="24"/>
          <w:szCs w:val="24"/>
          <w14:ligatures w14:val="standard"/>
          <w14:numForm w14:val="oldStyle"/>
        </w:rPr>
      </w:pPr>
    </w:p>
    <w:p w14:paraId="53AED51D" w14:textId="4C7289EB" w:rsidR="0006674A" w:rsidRPr="00CC3DD8" w:rsidRDefault="00F642FE" w:rsidP="000E0575">
      <w:pPr>
        <w:spacing w:before="0"/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  <w:r w:rsidRPr="00CC3DD8">
        <w:rPr>
          <w:rFonts w:ascii="Calibri" w:hAnsi="Calibri" w:cs="Calibri"/>
          <w:b/>
          <w:bCs/>
          <w:i/>
          <w:iCs/>
          <w:noProof/>
          <w:sz w:val="24"/>
          <w:szCs w:val="24"/>
        </w:rPr>
        <w:t>El-bil</w:t>
      </w:r>
      <w:r w:rsidR="007242DD" w:rsidRPr="00CC3DD8">
        <w:rPr>
          <w:rFonts w:ascii="Calibri" w:hAnsi="Calibri" w:cs="Calibri"/>
          <w:b/>
          <w:bCs/>
          <w:i/>
          <w:iCs/>
          <w:noProof/>
          <w:sz w:val="24"/>
          <w:szCs w:val="24"/>
        </w:rPr>
        <w:t xml:space="preserve"> </w:t>
      </w:r>
      <w:r w:rsidRPr="00CC3DD8">
        <w:rPr>
          <w:rFonts w:ascii="Calibri" w:hAnsi="Calibri" w:cs="Calibri"/>
          <w:b/>
          <w:bCs/>
          <w:i/>
          <w:iCs/>
          <w:noProof/>
          <w:sz w:val="24"/>
          <w:szCs w:val="24"/>
        </w:rPr>
        <w:t>lader</w:t>
      </w:r>
    </w:p>
    <w:p w14:paraId="0961ECA5" w14:textId="1122328D" w:rsidR="00C03E3A" w:rsidRPr="00CC3DD8" w:rsidRDefault="00C03E3A" w:rsidP="000E0575">
      <w:pPr>
        <w:spacing w:before="0"/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  <w:r w:rsidRPr="00CC3DD8">
        <w:rPr>
          <w:rFonts w:ascii="Calibri" w:hAnsi="Calibri" w:cs="Calibri"/>
          <w:color w:val="000000"/>
          <w:sz w:val="24"/>
          <w:szCs w:val="24"/>
        </w:rPr>
        <w:t>Styret har foretatt en kvalitetskontroll av EL bil regnskapet for 2022 og avdekket et avvik i det avlagte regnskapet fra ABBL. ABBL rapporterte ett overskudd på 4 099, mens det i realiteten var et underskudd på 15 018,-.</w:t>
      </w:r>
    </w:p>
    <w:p w14:paraId="44B0EC25" w14:textId="77777777" w:rsidR="00C03E3A" w:rsidRPr="00CC3DD8" w:rsidRDefault="00C03E3A" w:rsidP="000E0575">
      <w:pPr>
        <w:spacing w:before="0"/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</w:p>
    <w:p w14:paraId="247FD47E" w14:textId="54135AF1" w:rsidR="00D630A2" w:rsidRPr="00CC3DD8" w:rsidRDefault="00D630A2" w:rsidP="000E0575">
      <w:pPr>
        <w:spacing w:before="0"/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  <w:r w:rsidRPr="00CC3D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594B24F" wp14:editId="3489439C">
            <wp:extent cx="3657600" cy="914400"/>
            <wp:effectExtent l="0" t="0" r="0" b="0"/>
            <wp:docPr id="1" name="Bilde 2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2" descr="Et bilde som inneholder tekst, skjermbilde, Font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E791" w14:textId="77777777" w:rsidR="009F49D4" w:rsidRPr="00CC3DD8" w:rsidRDefault="009F49D4" w:rsidP="000E0575">
      <w:pPr>
        <w:spacing w:before="0"/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</w:p>
    <w:p w14:paraId="61F9FE1D" w14:textId="63D01F87" w:rsidR="009F49D4" w:rsidRPr="00CC3DD8" w:rsidRDefault="009F49D4" w:rsidP="009F49D4">
      <w:pPr>
        <w:spacing w:before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CC3DD8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Dette skyldes at ABBL har bokført noe EL-bilstrøm sammen med strøm for fellesarealene i 2022. Dette er nå korrigert i regnskapet for 2023, og styret vil fremover kontrollere alle strømregninger, slik at disse blir bokført riktig sted.</w:t>
      </w:r>
    </w:p>
    <w:p w14:paraId="4E9694D9" w14:textId="77777777" w:rsidR="009F49D4" w:rsidRPr="00CC3DD8" w:rsidRDefault="009F49D4" w:rsidP="009F49D4">
      <w:pPr>
        <w:spacing w:before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01D91B68" w14:textId="6DC32544" w:rsidR="009F49D4" w:rsidRPr="00CC3DD8" w:rsidRDefault="009F49D4" w:rsidP="009F49D4">
      <w:pPr>
        <w:spacing w:before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CC3DD8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Dette medfører imidlertid at EL-bil brukerne i tillegg til faktisk bruk, også må belastes for underskuddet på de 15 018,-. Vi ser oss derfor nødt til å øke prisen til 2,- pr </w:t>
      </w:r>
      <w:proofErr w:type="spellStart"/>
      <w:r w:rsidRPr="00CC3DD8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kwt</w:t>
      </w:r>
      <w:proofErr w:type="spellEnd"/>
      <w:r w:rsidRPr="00CC3DD8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, og håper at dette vil bringe balanse i regnskapet før årets slutt. </w:t>
      </w:r>
    </w:p>
    <w:p w14:paraId="00FD1EB4" w14:textId="77777777" w:rsidR="009F49D4" w:rsidRPr="00CC3DD8" w:rsidRDefault="009F49D4" w:rsidP="009F49D4">
      <w:pPr>
        <w:spacing w:before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098FA288" w14:textId="77777777" w:rsidR="009F49D4" w:rsidRPr="00CC3DD8" w:rsidRDefault="009F49D4" w:rsidP="009F49D4">
      <w:pPr>
        <w:spacing w:before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CC3DD8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Styret vil fremover følge nøye med EL -bil regnskapet, og vil regulere strømprisen fortløpende, slik at regnskapet balanserer.</w:t>
      </w:r>
    </w:p>
    <w:p w14:paraId="01870F91" w14:textId="77777777" w:rsidR="009F49D4" w:rsidRPr="00CC3DD8" w:rsidRDefault="009F49D4" w:rsidP="000E0575">
      <w:pPr>
        <w:spacing w:before="0"/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</w:p>
    <w:p w14:paraId="0B3AACCF" w14:textId="17CA0B76" w:rsidR="00144127" w:rsidRPr="00CC3DD8" w:rsidRDefault="00EB7589" w:rsidP="0014412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C3DD8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Fuktig i kjellerne</w:t>
      </w:r>
    </w:p>
    <w:p w14:paraId="47F0BF5E" w14:textId="5EC93491" w:rsidR="009F76E5" w:rsidRDefault="00EB7589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CC3DD8">
        <w:rPr>
          <w:rFonts w:ascii="Calibri" w:hAnsi="Calibri" w:cs="Calibri"/>
        </w:rPr>
        <w:t xml:space="preserve">Etter alt regnet som har kommet </w:t>
      </w:r>
      <w:r w:rsidR="00C32289" w:rsidRPr="00CC3DD8">
        <w:rPr>
          <w:rFonts w:ascii="Calibri" w:hAnsi="Calibri" w:cs="Calibri"/>
        </w:rPr>
        <w:t xml:space="preserve">så har det vært ganske fuktig i kjellerne. I tillegg har viften i C-blokken ikke fungert </w:t>
      </w:r>
      <w:proofErr w:type="gramStart"/>
      <w:r w:rsidR="00C32289" w:rsidRPr="00CC3DD8">
        <w:rPr>
          <w:rFonts w:ascii="Calibri" w:hAnsi="Calibri" w:cs="Calibri"/>
        </w:rPr>
        <w:t>optimalt</w:t>
      </w:r>
      <w:proofErr w:type="gramEnd"/>
      <w:r w:rsidR="00C32289" w:rsidRPr="00CC3DD8">
        <w:rPr>
          <w:rFonts w:ascii="Calibri" w:hAnsi="Calibri" w:cs="Calibri"/>
        </w:rPr>
        <w:t xml:space="preserve">. Det jobbes med å </w:t>
      </w:r>
      <w:r w:rsidR="00192C9D" w:rsidRPr="00CC3DD8">
        <w:rPr>
          <w:rFonts w:ascii="Calibri" w:hAnsi="Calibri" w:cs="Calibri"/>
        </w:rPr>
        <w:t xml:space="preserve">få denne reparert. </w:t>
      </w:r>
    </w:p>
    <w:p w14:paraId="5E3F5804" w14:textId="293B0D2C" w:rsidR="00192C9D" w:rsidRPr="006D70E8" w:rsidRDefault="00192C9D" w:rsidP="006D70E8">
      <w:pPr>
        <w:spacing w:before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CC3DD8">
        <w:rPr>
          <w:rFonts w:ascii="Calibri" w:hAnsi="Calibri" w:cs="Calibri"/>
        </w:rPr>
        <w:t>Det anbefales at alle tar en titt i sin bod f</w:t>
      </w:r>
      <w:r w:rsidR="006F54AF" w:rsidRPr="00CC3DD8">
        <w:rPr>
          <w:rFonts w:ascii="Calibri" w:hAnsi="Calibri" w:cs="Calibri"/>
        </w:rPr>
        <w:t xml:space="preserve">or å </w:t>
      </w:r>
      <w:r w:rsidRPr="00CC3DD8">
        <w:rPr>
          <w:rFonts w:ascii="Calibri" w:hAnsi="Calibri" w:cs="Calibri"/>
        </w:rPr>
        <w:t xml:space="preserve">sjekke at alt er i orden der </w:t>
      </w:r>
      <w:proofErr w:type="spellStart"/>
      <w:r w:rsidRPr="00CC3DD8">
        <w:rPr>
          <w:rFonts w:ascii="Calibri" w:hAnsi="Calibri" w:cs="Calibri"/>
        </w:rPr>
        <w:t>iht</w:t>
      </w:r>
      <w:proofErr w:type="spellEnd"/>
      <w:r w:rsidRPr="00CC3DD8">
        <w:rPr>
          <w:rFonts w:ascii="Calibri" w:hAnsi="Calibri" w:cs="Calibri"/>
        </w:rPr>
        <w:t xml:space="preserve"> fukt. Om dere oppdager noe </w:t>
      </w:r>
      <w:r w:rsidR="00C66444" w:rsidRPr="00CC3DD8">
        <w:rPr>
          <w:rFonts w:ascii="Calibri" w:hAnsi="Calibri" w:cs="Calibri"/>
        </w:rPr>
        <w:t xml:space="preserve">unormalt så vær grei å si ifra til Styret. </w:t>
      </w:r>
    </w:p>
    <w:p w14:paraId="7B818D29" w14:textId="77777777" w:rsidR="00B97E0D" w:rsidRPr="00CC3DD8" w:rsidRDefault="00B97E0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</w:p>
    <w:p w14:paraId="2B314018" w14:textId="52126530" w:rsidR="009F76E5" w:rsidRPr="00CC3DD8" w:rsidRDefault="00B97E0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i/>
          <w:iCs/>
          <w:lang w:val="sv-SE"/>
        </w:rPr>
      </w:pPr>
      <w:proofErr w:type="spellStart"/>
      <w:r w:rsidRPr="00CC3DD8">
        <w:rPr>
          <w:rFonts w:ascii="Calibri" w:hAnsi="Calibri" w:cs="Calibri"/>
          <w:b/>
          <w:bCs/>
          <w:i/>
          <w:iCs/>
          <w:lang w:val="sv-SE"/>
        </w:rPr>
        <w:t>Dugnad</w:t>
      </w:r>
      <w:proofErr w:type="spellEnd"/>
    </w:p>
    <w:p w14:paraId="4D7C2503" w14:textId="765A2537" w:rsidR="00B97E0D" w:rsidRPr="00CC3DD8" w:rsidRDefault="00B97E0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CC3DD8">
        <w:rPr>
          <w:rFonts w:ascii="Calibri" w:hAnsi="Calibri" w:cs="Calibri"/>
          <w:lang w:val="sv-SE"/>
        </w:rPr>
        <w:t xml:space="preserve">Det blir </w:t>
      </w:r>
      <w:proofErr w:type="spellStart"/>
      <w:r w:rsidRPr="00CC3DD8">
        <w:rPr>
          <w:rFonts w:ascii="Calibri" w:hAnsi="Calibri" w:cs="Calibri"/>
          <w:lang w:val="sv-SE"/>
        </w:rPr>
        <w:t>dugnad</w:t>
      </w:r>
      <w:proofErr w:type="spellEnd"/>
      <w:r w:rsidRPr="00CC3DD8">
        <w:rPr>
          <w:rFonts w:ascii="Calibri" w:hAnsi="Calibri" w:cs="Calibri"/>
          <w:lang w:val="sv-SE"/>
        </w:rPr>
        <w:t xml:space="preserve"> </w:t>
      </w:r>
      <w:r w:rsidR="00885CD1" w:rsidRPr="00CC3DD8">
        <w:rPr>
          <w:rFonts w:ascii="Calibri" w:hAnsi="Calibri" w:cs="Calibri"/>
          <w:lang w:val="sv-SE"/>
        </w:rPr>
        <w:t xml:space="preserve">mandag 9. </w:t>
      </w:r>
      <w:r w:rsidR="00885CD1" w:rsidRPr="00CC3DD8">
        <w:rPr>
          <w:rFonts w:ascii="Calibri" w:hAnsi="Calibri" w:cs="Calibri"/>
        </w:rPr>
        <w:t xml:space="preserve">Oktober og tirsdag 10. oktober. Dugnadsliste </w:t>
      </w:r>
      <w:r w:rsidR="00431F4D" w:rsidRPr="00CC3DD8">
        <w:rPr>
          <w:rFonts w:ascii="Calibri" w:hAnsi="Calibri" w:cs="Calibri"/>
        </w:rPr>
        <w:t xml:space="preserve">er </w:t>
      </w:r>
      <w:r w:rsidR="00270F0C" w:rsidRPr="00CC3DD8">
        <w:rPr>
          <w:rFonts w:ascii="Calibri" w:hAnsi="Calibri" w:cs="Calibri"/>
        </w:rPr>
        <w:t>heng</w:t>
      </w:r>
      <w:r w:rsidR="00431F4D" w:rsidRPr="00CC3DD8">
        <w:rPr>
          <w:rFonts w:ascii="Calibri" w:hAnsi="Calibri" w:cs="Calibri"/>
        </w:rPr>
        <w:t xml:space="preserve">t </w:t>
      </w:r>
      <w:r w:rsidR="00270F0C" w:rsidRPr="00CC3DD8">
        <w:rPr>
          <w:rFonts w:ascii="Calibri" w:hAnsi="Calibri" w:cs="Calibri"/>
        </w:rPr>
        <w:t>opp på oppslagtavle i alle blokkene. Om tidspunktet ikke passer er det helt greit om du bidrar med noe i forkant</w:t>
      </w:r>
      <w:r w:rsidR="00E9548C" w:rsidRPr="00CC3DD8">
        <w:rPr>
          <w:rFonts w:ascii="Calibri" w:hAnsi="Calibri" w:cs="Calibri"/>
        </w:rPr>
        <w:t xml:space="preserve"> av oppsatte dager.</w:t>
      </w:r>
    </w:p>
    <w:p w14:paraId="7967FE5E" w14:textId="5BFA1FB2" w:rsidR="00802FA0" w:rsidRPr="00CC3DD8" w:rsidRDefault="00E9548C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CC3DD8">
        <w:rPr>
          <w:rFonts w:ascii="Calibri" w:hAnsi="Calibri" w:cs="Calibri"/>
        </w:rPr>
        <w:t>Det er best</w:t>
      </w:r>
      <w:r w:rsidR="004F0B7F" w:rsidRPr="00CC3DD8">
        <w:rPr>
          <w:rFonts w:ascii="Calibri" w:hAnsi="Calibri" w:cs="Calibri"/>
        </w:rPr>
        <w:t xml:space="preserve">ilt hjelp fra Vaktmesterkompaniet for </w:t>
      </w:r>
      <w:r w:rsidR="003063A8" w:rsidRPr="00CC3DD8">
        <w:rPr>
          <w:rFonts w:ascii="Calibri" w:hAnsi="Calibri" w:cs="Calibri"/>
        </w:rPr>
        <w:t>rydde</w:t>
      </w:r>
      <w:r w:rsidR="004F0B7F" w:rsidRPr="00CC3DD8">
        <w:rPr>
          <w:rFonts w:ascii="Calibri" w:hAnsi="Calibri" w:cs="Calibri"/>
        </w:rPr>
        <w:t xml:space="preserve"> </w:t>
      </w:r>
      <w:r w:rsidR="003063A8" w:rsidRPr="00431F4D">
        <w:rPr>
          <w:rFonts w:ascii="Calibri" w:eastAsia="Times New Roman" w:hAnsi="Calibri" w:cs="Calibri"/>
          <w:color w:val="000000"/>
          <w:lang w:eastAsia="nb-NO"/>
        </w:rPr>
        <w:t>langs kanten vår inntil skogen og noe inn i skogen</w:t>
      </w:r>
      <w:r w:rsidR="003814AF" w:rsidRPr="00CC3DD8">
        <w:rPr>
          <w:rFonts w:ascii="Calibri" w:hAnsi="Calibri" w:cs="Calibri"/>
        </w:rPr>
        <w:t xml:space="preserve">. Dette gjøres før dugnaden. Vår jobb blir å legge </w:t>
      </w:r>
      <w:r w:rsidR="00C01E1B" w:rsidRPr="00CC3DD8">
        <w:rPr>
          <w:rFonts w:ascii="Calibri" w:hAnsi="Calibri" w:cs="Calibri"/>
        </w:rPr>
        <w:t>kvist</w:t>
      </w:r>
      <w:r w:rsidR="00BF33F9" w:rsidRPr="00CC3DD8">
        <w:rPr>
          <w:rFonts w:ascii="Calibri" w:hAnsi="Calibri" w:cs="Calibri"/>
        </w:rPr>
        <w:t xml:space="preserve"> og mindre felte trær.</w:t>
      </w:r>
      <w:r w:rsidR="00C01E1B" w:rsidRPr="00CC3DD8">
        <w:rPr>
          <w:rFonts w:ascii="Calibri" w:hAnsi="Calibri" w:cs="Calibri"/>
        </w:rPr>
        <w:t xml:space="preserve"> </w:t>
      </w:r>
    </w:p>
    <w:p w14:paraId="4101E28D" w14:textId="77777777" w:rsidR="00431F4D" w:rsidRPr="00CC3DD8" w:rsidRDefault="00431F4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</w:p>
    <w:p w14:paraId="15646ECE" w14:textId="544ECAB3" w:rsidR="00802FA0" w:rsidRPr="00CC3DD8" w:rsidRDefault="00802FA0" w:rsidP="00CC3DD8">
      <w:pPr>
        <w:spacing w:before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7290C2F6" w14:textId="0CF5255B" w:rsidR="0040477C" w:rsidRPr="00CC3DD8" w:rsidRDefault="006A1AF6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i/>
          <w:iCs/>
        </w:rPr>
      </w:pPr>
      <w:r w:rsidRPr="00CC3DD8">
        <w:rPr>
          <w:rFonts w:ascii="Calibri" w:hAnsi="Calibri" w:cs="Calibri"/>
          <w:b/>
          <w:bCs/>
          <w:i/>
          <w:iCs/>
        </w:rPr>
        <w:t>Sommerfest</w:t>
      </w:r>
    </w:p>
    <w:p w14:paraId="1679FAF8" w14:textId="77777777" w:rsidR="00DF015E" w:rsidRPr="00CC3DD8" w:rsidRDefault="003201F7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</w:rPr>
      </w:pPr>
      <w:r w:rsidRPr="00CC3DD8">
        <w:rPr>
          <w:rFonts w:ascii="Calibri" w:hAnsi="Calibri" w:cs="Calibri"/>
        </w:rPr>
        <w:t>Det var hyggelig at så mange deltok på sommerfesten</w:t>
      </w:r>
      <w:r w:rsidR="00DF015E" w:rsidRPr="00CC3DD8">
        <w:rPr>
          <w:rFonts w:ascii="Calibri" w:hAnsi="Calibri" w:cs="Calibri"/>
        </w:rPr>
        <w:t>. Det var til sammen 46 deltakere.</w:t>
      </w:r>
    </w:p>
    <w:p w14:paraId="0B9EAF42" w14:textId="6D4B418E" w:rsidR="00802FA0" w:rsidRPr="00CC3DD8" w:rsidRDefault="00DF015E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</w:rPr>
      </w:pPr>
      <w:r w:rsidRPr="00CC3DD8">
        <w:rPr>
          <w:rFonts w:ascii="Calibri" w:hAnsi="Calibri" w:cs="Calibri"/>
        </w:rPr>
        <w:t xml:space="preserve">Tusen takk til festkomiteen – Toril, Annelise og John Erik som </w:t>
      </w:r>
      <w:r w:rsidR="00750052" w:rsidRPr="00CC3DD8">
        <w:rPr>
          <w:rFonts w:ascii="Calibri" w:hAnsi="Calibri" w:cs="Calibri"/>
        </w:rPr>
        <w:t xml:space="preserve">stelte dette i stand. </w:t>
      </w:r>
    </w:p>
    <w:p w14:paraId="23B87F20" w14:textId="77777777" w:rsidR="00802FA0" w:rsidRPr="00CC3DD8" w:rsidRDefault="00802FA0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</w:rPr>
      </w:pPr>
    </w:p>
    <w:p w14:paraId="100C2145" w14:textId="77777777" w:rsidR="00802FA0" w:rsidRPr="00CC3DD8" w:rsidRDefault="00802FA0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</w:rPr>
      </w:pPr>
    </w:p>
    <w:p w14:paraId="59448ACC" w14:textId="3AB5A9F5" w:rsidR="008E0299" w:rsidRDefault="00CC6471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</w:t>
      </w:r>
    </w:p>
    <w:p w14:paraId="12D351B8" w14:textId="77777777" w:rsidR="008E0299" w:rsidRDefault="008E0299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</w:rPr>
      </w:pPr>
    </w:p>
    <w:p w14:paraId="43523A89" w14:textId="3E6A8C4A" w:rsidR="00951968" w:rsidRDefault="00D71CE1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02BBD8AB" w14:textId="77777777" w:rsidR="00D71CE1" w:rsidRDefault="00D71CE1" w:rsidP="006A56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570CBB95" w14:textId="3B111A9B" w:rsidR="00951968" w:rsidRPr="00D71CE1" w:rsidRDefault="00D61341" w:rsidP="008A313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1F4E79" w:themeColor="accent1" w:themeShade="80"/>
          <w:sz w:val="44"/>
          <w:szCs w:val="44"/>
        </w:rPr>
      </w:pPr>
      <w:r w:rsidRPr="00D71CE1">
        <w:rPr>
          <w:rFonts w:ascii="Calibri" w:hAnsi="Calibri" w:cs="Calibri"/>
          <w:b/>
          <w:bCs/>
          <w:i/>
          <w:iCs/>
          <w:color w:val="1F4E79" w:themeColor="accent1" w:themeShade="80"/>
          <w:sz w:val="44"/>
          <w:szCs w:val="44"/>
        </w:rPr>
        <w:t>Styret ønsker alle en</w:t>
      </w:r>
      <w:r w:rsidR="00750052">
        <w:rPr>
          <w:rFonts w:ascii="Calibri" w:hAnsi="Calibri" w:cs="Calibri"/>
          <w:b/>
          <w:bCs/>
          <w:i/>
          <w:iCs/>
          <w:color w:val="1F4E79" w:themeColor="accent1" w:themeShade="80"/>
          <w:sz w:val="44"/>
          <w:szCs w:val="44"/>
        </w:rPr>
        <w:t xml:space="preserve"> fin høst</w:t>
      </w:r>
      <w:r w:rsidRPr="00D71CE1">
        <w:rPr>
          <w:rFonts w:ascii="Calibri" w:hAnsi="Calibri" w:cs="Calibri"/>
          <w:b/>
          <w:bCs/>
          <w:i/>
          <w:iCs/>
          <w:color w:val="1F4E79" w:themeColor="accent1" w:themeShade="80"/>
          <w:sz w:val="44"/>
          <w:szCs w:val="44"/>
        </w:rPr>
        <w:t>!</w:t>
      </w:r>
    </w:p>
    <w:sectPr w:rsidR="00951968" w:rsidRPr="00D71CE1" w:rsidSect="00F74E9D">
      <w:type w:val="continuous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F2EF" w14:textId="77777777" w:rsidR="00A348EA" w:rsidRDefault="00A348EA">
      <w:pPr>
        <w:spacing w:line="240" w:lineRule="auto"/>
      </w:pPr>
      <w:r>
        <w:separator/>
      </w:r>
    </w:p>
  </w:endnote>
  <w:endnote w:type="continuationSeparator" w:id="0">
    <w:p w14:paraId="19F6C4D4" w14:textId="77777777" w:rsidR="00A348EA" w:rsidRDefault="00A348EA">
      <w:pPr>
        <w:spacing w:line="240" w:lineRule="auto"/>
      </w:pPr>
      <w:r>
        <w:continuationSeparator/>
      </w:r>
    </w:p>
  </w:endnote>
  <w:endnote w:type="continuationNotice" w:id="1">
    <w:p w14:paraId="6293A38C" w14:textId="77777777" w:rsidR="00A348EA" w:rsidRDefault="00A348E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39E6" w14:textId="5576E240" w:rsidR="00E105E6" w:rsidRDefault="003319EC" w:rsidP="00E105E6">
    <w:pPr>
      <w:pStyle w:val="Bunntekst"/>
      <w:tabs>
        <w:tab w:val="left" w:pos="2775"/>
      </w:tabs>
      <w:jc w:val="right"/>
    </w:pPr>
    <w:r>
      <w:tab/>
    </w:r>
    <w:r>
      <w:tab/>
    </w:r>
    <w:r>
      <w:tab/>
    </w:r>
    <w:r w:rsidR="00E105E6">
      <w:t xml:space="preserve">      </w:t>
    </w:r>
    <w:r w:rsidR="00E105E6">
      <w:rPr>
        <w:rFonts w:ascii="Arial" w:hAnsi="Arial" w:cs="Arial"/>
        <w:noProof/>
        <w:sz w:val="28"/>
        <w:szCs w:val="28"/>
        <w:lang w:eastAsia="nb-NO"/>
      </w:rPr>
      <w:t xml:space="preserve">                                              </w:t>
    </w:r>
  </w:p>
  <w:p w14:paraId="41C3CAE8" w14:textId="1B345F66" w:rsidR="000762C8" w:rsidRPr="006A56BF" w:rsidRDefault="003319EC">
    <w:pPr>
      <w:pStyle w:val="Bunntekst"/>
      <w:rPr>
        <w:rFonts w:ascii="Lucida Calligraphy" w:hAnsi="Lucida Calligraphy"/>
        <w:b/>
        <w:bCs/>
        <w:sz w:val="32"/>
        <w:szCs w:val="32"/>
      </w:rPr>
    </w:pPr>
    <w: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 w:cs="Arial"/>
        <w:b/>
        <w:bCs/>
        <w:noProof/>
        <w:sz w:val="32"/>
        <w:szCs w:val="32"/>
        <w:lang w:eastAsia="nb-NO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E3AC" w14:textId="77777777" w:rsidR="00A348EA" w:rsidRDefault="00A348EA">
      <w:pPr>
        <w:spacing w:line="240" w:lineRule="auto"/>
      </w:pPr>
      <w:r>
        <w:separator/>
      </w:r>
    </w:p>
  </w:footnote>
  <w:footnote w:type="continuationSeparator" w:id="0">
    <w:p w14:paraId="3048A653" w14:textId="77777777" w:rsidR="00A348EA" w:rsidRDefault="00A348EA">
      <w:pPr>
        <w:spacing w:line="240" w:lineRule="auto"/>
      </w:pPr>
      <w:r>
        <w:continuationSeparator/>
      </w:r>
    </w:p>
  </w:footnote>
  <w:footnote w:type="continuationNotice" w:id="1">
    <w:p w14:paraId="18E5078D" w14:textId="77777777" w:rsidR="00A348EA" w:rsidRDefault="00A348E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99BF" w14:textId="319AE86E" w:rsidR="00D43E88" w:rsidRPr="00A239DF" w:rsidRDefault="00D43E88" w:rsidP="00305381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A239DF">
      <w:rPr>
        <w:b/>
        <w:i/>
        <w:color w:val="548DD4"/>
        <w:sz w:val="52"/>
        <w:szCs w:val="52"/>
      </w:rPr>
      <w:t>Godthaabhaven</w:t>
    </w:r>
    <w:proofErr w:type="spellEnd"/>
    <w:r w:rsidRPr="00A239DF">
      <w:rPr>
        <w:b/>
        <w:i/>
        <w:color w:val="548DD4"/>
        <w:sz w:val="52"/>
        <w:szCs w:val="52"/>
      </w:rPr>
      <w:t xml:space="preserve"> boligsameie</w:t>
    </w:r>
    <w:r w:rsidRPr="00A239DF">
      <w:rPr>
        <w:b/>
        <w:i/>
        <w:noProof/>
        <w:color w:val="548DD4"/>
        <w:sz w:val="52"/>
        <w:szCs w:val="52"/>
        <w:lang w:eastAsia="nb-NO"/>
      </w:rPr>
      <w:t xml:space="preserve">             </w:t>
    </w:r>
    <w:r w:rsidRPr="00A239DF">
      <w:rPr>
        <w:b/>
        <w:i/>
        <w:color w:val="548DD4"/>
        <w:sz w:val="52"/>
        <w:szCs w:val="52"/>
      </w:rPr>
      <w:t xml:space="preserve">Informasjon nr. </w:t>
    </w:r>
    <w:r w:rsidR="00B67B16">
      <w:rPr>
        <w:b/>
        <w:i/>
        <w:color w:val="548DD4"/>
        <w:sz w:val="52"/>
        <w:szCs w:val="52"/>
      </w:rPr>
      <w:t>3</w:t>
    </w:r>
    <w:r w:rsidRPr="00A239DF">
      <w:rPr>
        <w:b/>
        <w:i/>
        <w:color w:val="548DD4"/>
        <w:sz w:val="52"/>
        <w:szCs w:val="52"/>
      </w:rPr>
      <w:t xml:space="preserve"> </w:t>
    </w:r>
    <w:r w:rsidR="00656EFB">
      <w:rPr>
        <w:b/>
        <w:i/>
        <w:color w:val="548DD4"/>
        <w:sz w:val="52"/>
        <w:szCs w:val="52"/>
      </w:rPr>
      <w:t>–</w:t>
    </w:r>
    <w:r w:rsidRPr="00A239DF">
      <w:rPr>
        <w:b/>
        <w:i/>
        <w:color w:val="548DD4"/>
        <w:sz w:val="52"/>
        <w:szCs w:val="52"/>
      </w:rPr>
      <w:t xml:space="preserve"> 20</w:t>
    </w:r>
    <w:r w:rsidR="00465533">
      <w:rPr>
        <w:b/>
        <w:i/>
        <w:color w:val="548DD4"/>
        <w:sz w:val="52"/>
        <w:szCs w:val="52"/>
      </w:rPr>
      <w:t>23</w:t>
    </w:r>
    <w:r w:rsidR="00656EFB">
      <w:rPr>
        <w:b/>
        <w:i/>
        <w:color w:val="548DD4"/>
        <w:sz w:val="52"/>
        <w:szCs w:val="52"/>
      </w:rPr>
      <w:t>/24</w:t>
    </w:r>
  </w:p>
  <w:p w14:paraId="114698D9" w14:textId="77777777" w:rsidR="00D43E88" w:rsidRDefault="00D43E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63996"/>
    <w:multiLevelType w:val="multilevel"/>
    <w:tmpl w:val="0409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BE67EEF"/>
    <w:multiLevelType w:val="hybridMultilevel"/>
    <w:tmpl w:val="DE90D6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453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02119F"/>
    <w:multiLevelType w:val="hybridMultilevel"/>
    <w:tmpl w:val="85D8120E"/>
    <w:lvl w:ilvl="0" w:tplc="0414000F">
      <w:start w:val="1"/>
      <w:numFmt w:val="decimal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74639"/>
    <w:multiLevelType w:val="hybridMultilevel"/>
    <w:tmpl w:val="DE4E19C6"/>
    <w:lvl w:ilvl="0" w:tplc="4002E86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9A07120"/>
    <w:multiLevelType w:val="hybridMultilevel"/>
    <w:tmpl w:val="AD00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154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3A3A09"/>
    <w:multiLevelType w:val="hybridMultilevel"/>
    <w:tmpl w:val="620AA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Nummerertliste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561873">
    <w:abstractNumId w:val="23"/>
  </w:num>
  <w:num w:numId="2" w16cid:durableId="965041971">
    <w:abstractNumId w:val="23"/>
    <w:lvlOverride w:ilvl="0">
      <w:startOverride w:val="1"/>
    </w:lvlOverride>
  </w:num>
  <w:num w:numId="3" w16cid:durableId="871768911">
    <w:abstractNumId w:val="23"/>
  </w:num>
  <w:num w:numId="4" w16cid:durableId="2125686965">
    <w:abstractNumId w:val="23"/>
    <w:lvlOverride w:ilvl="0">
      <w:startOverride w:val="1"/>
    </w:lvlOverride>
  </w:num>
  <w:num w:numId="5" w16cid:durableId="540823114">
    <w:abstractNumId w:val="8"/>
  </w:num>
  <w:num w:numId="6" w16cid:durableId="233857395">
    <w:abstractNumId w:val="23"/>
    <w:lvlOverride w:ilvl="0">
      <w:startOverride w:val="1"/>
    </w:lvlOverride>
  </w:num>
  <w:num w:numId="7" w16cid:durableId="12718597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878322">
    <w:abstractNumId w:val="10"/>
  </w:num>
  <w:num w:numId="9" w16cid:durableId="1785493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626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009722">
    <w:abstractNumId w:val="7"/>
  </w:num>
  <w:num w:numId="12" w16cid:durableId="1429236754">
    <w:abstractNumId w:val="6"/>
  </w:num>
  <w:num w:numId="13" w16cid:durableId="1733384505">
    <w:abstractNumId w:val="5"/>
  </w:num>
  <w:num w:numId="14" w16cid:durableId="1910382517">
    <w:abstractNumId w:val="4"/>
  </w:num>
  <w:num w:numId="15" w16cid:durableId="1888953304">
    <w:abstractNumId w:val="3"/>
  </w:num>
  <w:num w:numId="16" w16cid:durableId="918901086">
    <w:abstractNumId w:val="2"/>
  </w:num>
  <w:num w:numId="17" w16cid:durableId="1684278159">
    <w:abstractNumId w:val="1"/>
  </w:num>
  <w:num w:numId="18" w16cid:durableId="231698584">
    <w:abstractNumId w:val="0"/>
  </w:num>
  <w:num w:numId="19" w16cid:durableId="761293455">
    <w:abstractNumId w:val="24"/>
  </w:num>
  <w:num w:numId="20" w16cid:durableId="2094813435">
    <w:abstractNumId w:val="9"/>
  </w:num>
  <w:num w:numId="21" w16cid:durableId="1646592652">
    <w:abstractNumId w:val="22"/>
  </w:num>
  <w:num w:numId="22" w16cid:durableId="1750348930">
    <w:abstractNumId w:val="21"/>
  </w:num>
  <w:num w:numId="23" w16cid:durableId="1680891389">
    <w:abstractNumId w:val="20"/>
  </w:num>
  <w:num w:numId="24" w16cid:durableId="326174011">
    <w:abstractNumId w:val="19"/>
  </w:num>
  <w:num w:numId="25" w16cid:durableId="13330983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5006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86572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1621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5783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994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367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74605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17299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9218645">
    <w:abstractNumId w:val="17"/>
  </w:num>
  <w:num w:numId="35" w16cid:durableId="654721064">
    <w:abstractNumId w:val="13"/>
  </w:num>
  <w:num w:numId="36" w16cid:durableId="807011431">
    <w:abstractNumId w:val="11"/>
  </w:num>
  <w:num w:numId="37" w16cid:durableId="1518226475">
    <w:abstractNumId w:val="18"/>
  </w:num>
  <w:num w:numId="38" w16cid:durableId="1426341408">
    <w:abstractNumId w:val="16"/>
  </w:num>
  <w:num w:numId="39" w16cid:durableId="941037809">
    <w:abstractNumId w:val="12"/>
  </w:num>
  <w:num w:numId="40" w16cid:durableId="1113744906">
    <w:abstractNumId w:val="14"/>
  </w:num>
  <w:num w:numId="41" w16cid:durableId="1494449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004607"/>
    <w:rsid w:val="00006792"/>
    <w:rsid w:val="00015A79"/>
    <w:rsid w:val="00016748"/>
    <w:rsid w:val="00022D91"/>
    <w:rsid w:val="00026F88"/>
    <w:rsid w:val="0002768F"/>
    <w:rsid w:val="00041B4A"/>
    <w:rsid w:val="00043FE1"/>
    <w:rsid w:val="000531AC"/>
    <w:rsid w:val="0005691D"/>
    <w:rsid w:val="00060154"/>
    <w:rsid w:val="00061CA8"/>
    <w:rsid w:val="0006567E"/>
    <w:rsid w:val="0006674A"/>
    <w:rsid w:val="00067089"/>
    <w:rsid w:val="000670AB"/>
    <w:rsid w:val="000727F1"/>
    <w:rsid w:val="000760DB"/>
    <w:rsid w:val="000762C8"/>
    <w:rsid w:val="000823E8"/>
    <w:rsid w:val="000868DB"/>
    <w:rsid w:val="00096228"/>
    <w:rsid w:val="000C14A9"/>
    <w:rsid w:val="000E01BB"/>
    <w:rsid w:val="000E0575"/>
    <w:rsid w:val="000E0B0D"/>
    <w:rsid w:val="000E3978"/>
    <w:rsid w:val="000E6C63"/>
    <w:rsid w:val="000F00E7"/>
    <w:rsid w:val="0010649E"/>
    <w:rsid w:val="00111F27"/>
    <w:rsid w:val="00124AE0"/>
    <w:rsid w:val="00144127"/>
    <w:rsid w:val="001521CB"/>
    <w:rsid w:val="00153A18"/>
    <w:rsid w:val="001571EA"/>
    <w:rsid w:val="001600E4"/>
    <w:rsid w:val="001671E4"/>
    <w:rsid w:val="0016766E"/>
    <w:rsid w:val="00170063"/>
    <w:rsid w:val="001729AE"/>
    <w:rsid w:val="00175643"/>
    <w:rsid w:val="0018635B"/>
    <w:rsid w:val="00192C9D"/>
    <w:rsid w:val="001A153D"/>
    <w:rsid w:val="001A2DF2"/>
    <w:rsid w:val="001B2338"/>
    <w:rsid w:val="001B271D"/>
    <w:rsid w:val="001D0F75"/>
    <w:rsid w:val="001F6BB4"/>
    <w:rsid w:val="002061A9"/>
    <w:rsid w:val="0021582F"/>
    <w:rsid w:val="00217B64"/>
    <w:rsid w:val="0022096F"/>
    <w:rsid w:val="00235579"/>
    <w:rsid w:val="00236253"/>
    <w:rsid w:val="00257FAA"/>
    <w:rsid w:val="0026096A"/>
    <w:rsid w:val="00263938"/>
    <w:rsid w:val="00266E6A"/>
    <w:rsid w:val="00270F0C"/>
    <w:rsid w:val="0027259A"/>
    <w:rsid w:val="00284D3C"/>
    <w:rsid w:val="002A017E"/>
    <w:rsid w:val="002C7DC2"/>
    <w:rsid w:val="002D1185"/>
    <w:rsid w:val="002E757C"/>
    <w:rsid w:val="002E78EB"/>
    <w:rsid w:val="002F25A8"/>
    <w:rsid w:val="002F377B"/>
    <w:rsid w:val="00305381"/>
    <w:rsid w:val="003063A8"/>
    <w:rsid w:val="003114B8"/>
    <w:rsid w:val="003201F7"/>
    <w:rsid w:val="003319EC"/>
    <w:rsid w:val="00331AFB"/>
    <w:rsid w:val="00332863"/>
    <w:rsid w:val="00333531"/>
    <w:rsid w:val="003407A9"/>
    <w:rsid w:val="00340DC9"/>
    <w:rsid w:val="0034126E"/>
    <w:rsid w:val="00341359"/>
    <w:rsid w:val="00350BD5"/>
    <w:rsid w:val="00360CB2"/>
    <w:rsid w:val="00374446"/>
    <w:rsid w:val="003814AF"/>
    <w:rsid w:val="003921EF"/>
    <w:rsid w:val="003930AC"/>
    <w:rsid w:val="003A5DFC"/>
    <w:rsid w:val="003B08E0"/>
    <w:rsid w:val="003B4D28"/>
    <w:rsid w:val="003C3F56"/>
    <w:rsid w:val="003D7C2C"/>
    <w:rsid w:val="003E5C62"/>
    <w:rsid w:val="003F324E"/>
    <w:rsid w:val="00401E20"/>
    <w:rsid w:val="00402786"/>
    <w:rsid w:val="0040343C"/>
    <w:rsid w:val="0040477C"/>
    <w:rsid w:val="004243DA"/>
    <w:rsid w:val="0042750B"/>
    <w:rsid w:val="00431F4D"/>
    <w:rsid w:val="00433F96"/>
    <w:rsid w:val="00437FD8"/>
    <w:rsid w:val="00441AB7"/>
    <w:rsid w:val="00444F02"/>
    <w:rsid w:val="00453A97"/>
    <w:rsid w:val="00455311"/>
    <w:rsid w:val="00465533"/>
    <w:rsid w:val="004700AB"/>
    <w:rsid w:val="00471735"/>
    <w:rsid w:val="004867F0"/>
    <w:rsid w:val="00490CC6"/>
    <w:rsid w:val="004B711B"/>
    <w:rsid w:val="004C4DB0"/>
    <w:rsid w:val="004D587D"/>
    <w:rsid w:val="004D5DDE"/>
    <w:rsid w:val="004E515E"/>
    <w:rsid w:val="004F05F9"/>
    <w:rsid w:val="004F0B7F"/>
    <w:rsid w:val="004F6681"/>
    <w:rsid w:val="00504CBE"/>
    <w:rsid w:val="00505461"/>
    <w:rsid w:val="00526B48"/>
    <w:rsid w:val="00527910"/>
    <w:rsid w:val="005509B2"/>
    <w:rsid w:val="00552460"/>
    <w:rsid w:val="005556DB"/>
    <w:rsid w:val="00556E56"/>
    <w:rsid w:val="00560874"/>
    <w:rsid w:val="00561D3C"/>
    <w:rsid w:val="00570BE6"/>
    <w:rsid w:val="00573A0B"/>
    <w:rsid w:val="00576170"/>
    <w:rsid w:val="00590704"/>
    <w:rsid w:val="005933FB"/>
    <w:rsid w:val="00594284"/>
    <w:rsid w:val="00595766"/>
    <w:rsid w:val="005A7336"/>
    <w:rsid w:val="005C0953"/>
    <w:rsid w:val="005C5942"/>
    <w:rsid w:val="005C6D45"/>
    <w:rsid w:val="005D58F7"/>
    <w:rsid w:val="005D63F9"/>
    <w:rsid w:val="005E397D"/>
    <w:rsid w:val="006120CE"/>
    <w:rsid w:val="00617D63"/>
    <w:rsid w:val="00620127"/>
    <w:rsid w:val="00621711"/>
    <w:rsid w:val="0063180D"/>
    <w:rsid w:val="00643D1A"/>
    <w:rsid w:val="00656EFB"/>
    <w:rsid w:val="00657B81"/>
    <w:rsid w:val="00657E62"/>
    <w:rsid w:val="00674588"/>
    <w:rsid w:val="006844D9"/>
    <w:rsid w:val="006858EA"/>
    <w:rsid w:val="00686BB8"/>
    <w:rsid w:val="006962B6"/>
    <w:rsid w:val="006A0DBE"/>
    <w:rsid w:val="006A1AF6"/>
    <w:rsid w:val="006A56BF"/>
    <w:rsid w:val="006A7B57"/>
    <w:rsid w:val="006B01FA"/>
    <w:rsid w:val="006D44C5"/>
    <w:rsid w:val="006D70E8"/>
    <w:rsid w:val="006E573B"/>
    <w:rsid w:val="006F35CF"/>
    <w:rsid w:val="006F54AF"/>
    <w:rsid w:val="007130BB"/>
    <w:rsid w:val="00713672"/>
    <w:rsid w:val="00720608"/>
    <w:rsid w:val="007227DC"/>
    <w:rsid w:val="007242DD"/>
    <w:rsid w:val="00733205"/>
    <w:rsid w:val="007341BB"/>
    <w:rsid w:val="0073562D"/>
    <w:rsid w:val="00747E82"/>
    <w:rsid w:val="00750052"/>
    <w:rsid w:val="007504C9"/>
    <w:rsid w:val="007525CB"/>
    <w:rsid w:val="00763A90"/>
    <w:rsid w:val="007651C3"/>
    <w:rsid w:val="00766D5E"/>
    <w:rsid w:val="00782AF9"/>
    <w:rsid w:val="0078334A"/>
    <w:rsid w:val="00786235"/>
    <w:rsid w:val="0079250D"/>
    <w:rsid w:val="007B07DE"/>
    <w:rsid w:val="007B0D13"/>
    <w:rsid w:val="007C36BD"/>
    <w:rsid w:val="007D0416"/>
    <w:rsid w:val="007D2702"/>
    <w:rsid w:val="007E74EA"/>
    <w:rsid w:val="007F3FA2"/>
    <w:rsid w:val="00802FA0"/>
    <w:rsid w:val="008072CD"/>
    <w:rsid w:val="00817D9B"/>
    <w:rsid w:val="0082225E"/>
    <w:rsid w:val="008270A2"/>
    <w:rsid w:val="008408F8"/>
    <w:rsid w:val="00853F77"/>
    <w:rsid w:val="00854BF4"/>
    <w:rsid w:val="00865817"/>
    <w:rsid w:val="00875A42"/>
    <w:rsid w:val="00876BCE"/>
    <w:rsid w:val="00880263"/>
    <w:rsid w:val="008807E2"/>
    <w:rsid w:val="00884207"/>
    <w:rsid w:val="00885CD1"/>
    <w:rsid w:val="00885CE1"/>
    <w:rsid w:val="008907FF"/>
    <w:rsid w:val="008929DF"/>
    <w:rsid w:val="00893D60"/>
    <w:rsid w:val="008968EC"/>
    <w:rsid w:val="008A25A1"/>
    <w:rsid w:val="008A3137"/>
    <w:rsid w:val="008B24C0"/>
    <w:rsid w:val="008B696C"/>
    <w:rsid w:val="008B6BEE"/>
    <w:rsid w:val="008C7465"/>
    <w:rsid w:val="008D1069"/>
    <w:rsid w:val="008E0299"/>
    <w:rsid w:val="008E3542"/>
    <w:rsid w:val="008E5BAE"/>
    <w:rsid w:val="008F642F"/>
    <w:rsid w:val="008F78D7"/>
    <w:rsid w:val="00913B08"/>
    <w:rsid w:val="009200C1"/>
    <w:rsid w:val="00923623"/>
    <w:rsid w:val="00947D59"/>
    <w:rsid w:val="00951968"/>
    <w:rsid w:val="00953867"/>
    <w:rsid w:val="00956CC1"/>
    <w:rsid w:val="0096376D"/>
    <w:rsid w:val="00973C53"/>
    <w:rsid w:val="00980085"/>
    <w:rsid w:val="009936C3"/>
    <w:rsid w:val="00997127"/>
    <w:rsid w:val="009A1448"/>
    <w:rsid w:val="009B0502"/>
    <w:rsid w:val="009C692B"/>
    <w:rsid w:val="009D216F"/>
    <w:rsid w:val="009D3248"/>
    <w:rsid w:val="009E0A7C"/>
    <w:rsid w:val="009E2139"/>
    <w:rsid w:val="009F0745"/>
    <w:rsid w:val="009F49D4"/>
    <w:rsid w:val="009F5F3F"/>
    <w:rsid w:val="009F76E5"/>
    <w:rsid w:val="00A0544E"/>
    <w:rsid w:val="00A1526A"/>
    <w:rsid w:val="00A159FC"/>
    <w:rsid w:val="00A222D7"/>
    <w:rsid w:val="00A239DF"/>
    <w:rsid w:val="00A348EA"/>
    <w:rsid w:val="00A34B4D"/>
    <w:rsid w:val="00A622F8"/>
    <w:rsid w:val="00A63308"/>
    <w:rsid w:val="00A642FD"/>
    <w:rsid w:val="00A65E8A"/>
    <w:rsid w:val="00A668A8"/>
    <w:rsid w:val="00A74124"/>
    <w:rsid w:val="00A74CBC"/>
    <w:rsid w:val="00A76784"/>
    <w:rsid w:val="00A867EF"/>
    <w:rsid w:val="00A87778"/>
    <w:rsid w:val="00A8785C"/>
    <w:rsid w:val="00A87896"/>
    <w:rsid w:val="00A9033D"/>
    <w:rsid w:val="00A962B7"/>
    <w:rsid w:val="00AA072B"/>
    <w:rsid w:val="00AB0E90"/>
    <w:rsid w:val="00AC13A1"/>
    <w:rsid w:val="00AC192D"/>
    <w:rsid w:val="00AC1EE7"/>
    <w:rsid w:val="00AC3AF7"/>
    <w:rsid w:val="00AD0493"/>
    <w:rsid w:val="00AD67B4"/>
    <w:rsid w:val="00AD6F4F"/>
    <w:rsid w:val="00AE3A47"/>
    <w:rsid w:val="00AF196D"/>
    <w:rsid w:val="00AF1C3F"/>
    <w:rsid w:val="00AF6F32"/>
    <w:rsid w:val="00B23900"/>
    <w:rsid w:val="00B27AD3"/>
    <w:rsid w:val="00B55ECD"/>
    <w:rsid w:val="00B61553"/>
    <w:rsid w:val="00B650C6"/>
    <w:rsid w:val="00B67B16"/>
    <w:rsid w:val="00B75EFC"/>
    <w:rsid w:val="00B76A21"/>
    <w:rsid w:val="00B86A7E"/>
    <w:rsid w:val="00B97E0D"/>
    <w:rsid w:val="00BA25BA"/>
    <w:rsid w:val="00BA63C2"/>
    <w:rsid w:val="00BC6939"/>
    <w:rsid w:val="00BD0BC4"/>
    <w:rsid w:val="00BE1875"/>
    <w:rsid w:val="00BE45C8"/>
    <w:rsid w:val="00BF2331"/>
    <w:rsid w:val="00BF33F9"/>
    <w:rsid w:val="00BF7463"/>
    <w:rsid w:val="00C01E1B"/>
    <w:rsid w:val="00C03E3A"/>
    <w:rsid w:val="00C20F52"/>
    <w:rsid w:val="00C30889"/>
    <w:rsid w:val="00C32289"/>
    <w:rsid w:val="00C32877"/>
    <w:rsid w:val="00C36523"/>
    <w:rsid w:val="00C4309C"/>
    <w:rsid w:val="00C66444"/>
    <w:rsid w:val="00C66E5A"/>
    <w:rsid w:val="00C8764E"/>
    <w:rsid w:val="00C9095B"/>
    <w:rsid w:val="00C90A2E"/>
    <w:rsid w:val="00CC3DD8"/>
    <w:rsid w:val="00CC5861"/>
    <w:rsid w:val="00CC6471"/>
    <w:rsid w:val="00CE10CA"/>
    <w:rsid w:val="00CF0DB1"/>
    <w:rsid w:val="00CF5B3B"/>
    <w:rsid w:val="00D00168"/>
    <w:rsid w:val="00D024DE"/>
    <w:rsid w:val="00D24ABF"/>
    <w:rsid w:val="00D25F46"/>
    <w:rsid w:val="00D30B81"/>
    <w:rsid w:val="00D33312"/>
    <w:rsid w:val="00D3649E"/>
    <w:rsid w:val="00D36DCE"/>
    <w:rsid w:val="00D422CA"/>
    <w:rsid w:val="00D43E88"/>
    <w:rsid w:val="00D46125"/>
    <w:rsid w:val="00D552E5"/>
    <w:rsid w:val="00D60486"/>
    <w:rsid w:val="00D61341"/>
    <w:rsid w:val="00D630A2"/>
    <w:rsid w:val="00D64814"/>
    <w:rsid w:val="00D65327"/>
    <w:rsid w:val="00D6790E"/>
    <w:rsid w:val="00D70262"/>
    <w:rsid w:val="00D71CE1"/>
    <w:rsid w:val="00D8008E"/>
    <w:rsid w:val="00D90C62"/>
    <w:rsid w:val="00D93F8E"/>
    <w:rsid w:val="00D96E7E"/>
    <w:rsid w:val="00DA7707"/>
    <w:rsid w:val="00DB1382"/>
    <w:rsid w:val="00DB14E5"/>
    <w:rsid w:val="00DB4AD0"/>
    <w:rsid w:val="00DC3C22"/>
    <w:rsid w:val="00DE2FA6"/>
    <w:rsid w:val="00DE76D5"/>
    <w:rsid w:val="00DF015E"/>
    <w:rsid w:val="00DF0FDA"/>
    <w:rsid w:val="00E105E6"/>
    <w:rsid w:val="00E142DA"/>
    <w:rsid w:val="00E16F51"/>
    <w:rsid w:val="00E35985"/>
    <w:rsid w:val="00E4262F"/>
    <w:rsid w:val="00E81BF9"/>
    <w:rsid w:val="00E9548C"/>
    <w:rsid w:val="00EA656B"/>
    <w:rsid w:val="00EB0B6E"/>
    <w:rsid w:val="00EB183B"/>
    <w:rsid w:val="00EB37B6"/>
    <w:rsid w:val="00EB7589"/>
    <w:rsid w:val="00EC7335"/>
    <w:rsid w:val="00ED6888"/>
    <w:rsid w:val="00ED7401"/>
    <w:rsid w:val="00EE70C1"/>
    <w:rsid w:val="00EE7462"/>
    <w:rsid w:val="00EF6B58"/>
    <w:rsid w:val="00F11E2D"/>
    <w:rsid w:val="00F1332C"/>
    <w:rsid w:val="00F169E1"/>
    <w:rsid w:val="00F272D5"/>
    <w:rsid w:val="00F4340F"/>
    <w:rsid w:val="00F44793"/>
    <w:rsid w:val="00F642FE"/>
    <w:rsid w:val="00F744ED"/>
    <w:rsid w:val="00F7483B"/>
    <w:rsid w:val="00F74E9D"/>
    <w:rsid w:val="00F75F46"/>
    <w:rsid w:val="00F77B79"/>
    <w:rsid w:val="00F81C00"/>
    <w:rsid w:val="00F85A69"/>
    <w:rsid w:val="00F866A8"/>
    <w:rsid w:val="00F91CCC"/>
    <w:rsid w:val="00FA0ABA"/>
    <w:rsid w:val="00FB2A57"/>
    <w:rsid w:val="00FB35C9"/>
    <w:rsid w:val="00FB5087"/>
    <w:rsid w:val="00FB5B59"/>
    <w:rsid w:val="00FC318F"/>
    <w:rsid w:val="00FC4FD8"/>
    <w:rsid w:val="00FC5E5C"/>
    <w:rsid w:val="00FD1D72"/>
    <w:rsid w:val="00FE3FD2"/>
    <w:rsid w:val="00FE43D9"/>
    <w:rsid w:val="00FE74E2"/>
    <w:rsid w:val="00FF441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40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AC"/>
    <w:rPr>
      <w:rFonts w:ascii="Segoe UI" w:hAnsi="Segoe UI" w:cs="Segoe UI"/>
    </w:rPr>
  </w:style>
  <w:style w:type="paragraph" w:styleId="Overskrift1">
    <w:name w:val="heading 1"/>
    <w:basedOn w:val="Normal"/>
    <w:link w:val="Overskrift1Tegn"/>
    <w:uiPriority w:val="1"/>
    <w:qFormat/>
    <w:rsid w:val="00F4340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F4340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F4340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F4340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F4340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F4340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F4340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F4340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F4340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F4340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opptekst">
    <w:name w:val="header"/>
    <w:basedOn w:val="Normal"/>
    <w:link w:val="TopptekstTegn"/>
    <w:unhideWhenUsed/>
    <w:rsid w:val="00F4340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TopptekstTegn">
    <w:name w:val="Topptekst Tegn"/>
    <w:basedOn w:val="Standardskriftforavsnitt"/>
    <w:link w:val="Topptekst"/>
    <w:rsid w:val="00F4340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merertliste">
    <w:name w:val="List Number"/>
    <w:basedOn w:val="Normal"/>
    <w:link w:val="NummerertlisteTegn"/>
    <w:uiPriority w:val="10"/>
    <w:qFormat/>
    <w:rsid w:val="00F4340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tel">
    <w:name w:val="Title"/>
    <w:basedOn w:val="Normal"/>
    <w:link w:val="TittelTegn"/>
    <w:uiPriority w:val="1"/>
    <w:qFormat/>
    <w:rsid w:val="00F4340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F4340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F4340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F4340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lrutenett">
    <w:name w:val="Table Grid"/>
    <w:basedOn w:val="Vanligtabell"/>
    <w:uiPriority w:val="39"/>
    <w:rsid w:val="00F4340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3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Bunntekst">
    <w:name w:val="footer"/>
    <w:basedOn w:val="Normal"/>
    <w:link w:val="BunntekstTegn"/>
    <w:unhideWhenUsed/>
    <w:rsid w:val="00F4340F"/>
    <w:pPr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F4340F"/>
    <w:rPr>
      <w:rFonts w:ascii="Segoe UI" w:hAnsi="Segoe UI" w:cs="Segoe UI"/>
    </w:rPr>
  </w:style>
  <w:style w:type="character" w:styleId="Sterkutheving">
    <w:name w:val="Intense Emphasis"/>
    <w:basedOn w:val="Standardskriftforavsnitt"/>
    <w:uiPriority w:val="21"/>
    <w:qFormat/>
    <w:rsid w:val="00F4340F"/>
    <w:rPr>
      <w:rFonts w:ascii="Segoe UI" w:hAnsi="Segoe UI" w:cs="Segoe UI"/>
      <w:i/>
      <w:iCs/>
      <w:color w:val="2B579A" w:themeColor="accent5"/>
    </w:rPr>
  </w:style>
  <w:style w:type="table" w:styleId="Rutenettabell1lys">
    <w:name w:val="Grid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1lysuthevingsfarge6">
    <w:name w:val="Grid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">
    <w:name w:val="Grid Table 5 Dark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4">
    <w:name w:val="Grid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1">
    <w:name w:val="Grid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uiPriority w:val="1"/>
    <w:rsid w:val="00F4340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Punktliste">
    <w:name w:val="List Bullet"/>
    <w:basedOn w:val="Normal"/>
    <w:uiPriority w:val="11"/>
    <w:qFormat/>
    <w:rsid w:val="00F4340F"/>
    <w:pPr>
      <w:numPr>
        <w:numId w:val="5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340F"/>
    <w:pPr>
      <w:spacing w:line="240" w:lineRule="auto"/>
    </w:pPr>
    <w:rPr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340F"/>
    <w:rPr>
      <w:rFonts w:ascii="Segoe UI" w:hAnsi="Segoe UI" w:cs="Segoe UI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340F"/>
    <w:rPr>
      <w:rFonts w:ascii="Segoe UI" w:hAnsi="Segoe UI" w:cs="Segoe U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340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340F"/>
    <w:rPr>
      <w:rFonts w:ascii="Segoe UI" w:hAnsi="Segoe UI" w:cs="Segoe U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34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340F"/>
    <w:rPr>
      <w:rFonts w:ascii="Segoe UI" w:hAnsi="Segoe UI" w:cs="Segoe UI"/>
      <w:b/>
      <w:bCs/>
      <w:szCs w:val="20"/>
    </w:rPr>
  </w:style>
  <w:style w:type="character" w:styleId="Hyperkobling">
    <w:name w:val="Hyperlink"/>
    <w:basedOn w:val="Standardskriftforavsnitt"/>
    <w:uiPriority w:val="99"/>
    <w:unhideWhenUsed/>
    <w:rsid w:val="00F4340F"/>
    <w:rPr>
      <w:rFonts w:ascii="Segoe UI" w:hAnsi="Segoe UI" w:cs="Segoe UI"/>
      <w:color w:val="0563C1" w:themeColor="hyperlink"/>
      <w:u w:val="single"/>
    </w:rPr>
  </w:style>
  <w:style w:type="character" w:styleId="Utheving">
    <w:name w:val="Emphasis"/>
    <w:basedOn w:val="Standardskriftforavsnitt"/>
    <w:uiPriority w:val="3"/>
    <w:qFormat/>
    <w:rsid w:val="00F4340F"/>
    <w:rPr>
      <w:rFonts w:ascii="Segoe UI" w:hAnsi="Segoe UI" w:cs="Segoe UI"/>
      <w:b/>
      <w:iCs/>
      <w:color w:val="BF0000" w:themeColor="accent2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40F"/>
    <w:rPr>
      <w:rFonts w:ascii="Segoe UI" w:hAnsi="Segoe UI" w:cs="Segoe UI"/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4340F"/>
    <w:rPr>
      <w:rFonts w:ascii="Segoe UI" w:hAnsi="Segoe UI" w:cs="Segoe UI"/>
      <w:b/>
      <w:bCs/>
      <w:color w:val="2B579A" w:themeColor="accent5"/>
    </w:rPr>
  </w:style>
  <w:style w:type="paragraph" w:customStyle="1" w:styleId="Overskrift1-sideskift">
    <w:name w:val="Overskrift 1 - sideskift"/>
    <w:basedOn w:val="Normal"/>
    <w:uiPriority w:val="6"/>
    <w:qFormat/>
    <w:rsid w:val="00F4340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Bilde">
    <w:name w:val="Bilde"/>
    <w:basedOn w:val="Normal"/>
    <w:uiPriority w:val="22"/>
    <w:qFormat/>
    <w:rsid w:val="00F4340F"/>
    <w:pPr>
      <w:spacing w:before="240"/>
    </w:pPr>
    <w:rPr>
      <w:noProof/>
    </w:rPr>
  </w:style>
  <w:style w:type="paragraph" w:styleId="Bibliografi">
    <w:name w:val="Bibliography"/>
    <w:basedOn w:val="Normal"/>
    <w:next w:val="Normal"/>
    <w:uiPriority w:val="37"/>
    <w:semiHidden/>
    <w:unhideWhenUsed/>
    <w:rsid w:val="00F4340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4340F"/>
    <w:pPr>
      <w:outlineLvl w:val="9"/>
    </w:pPr>
    <w:rPr>
      <w:kern w:val="0"/>
      <w:szCs w:val="32"/>
      <w14:ligatures w14:val="none"/>
      <w14:numForm w14:val="default"/>
    </w:rPr>
  </w:style>
  <w:style w:type="paragraph" w:styleId="Blokktekst">
    <w:name w:val="Block Text"/>
    <w:basedOn w:val="Normal"/>
    <w:uiPriority w:val="99"/>
    <w:semiHidden/>
    <w:unhideWhenUsed/>
    <w:rsid w:val="00F4340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1"/>
    <w:unhideWhenUsed/>
    <w:qFormat/>
    <w:rsid w:val="00F434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F4340F"/>
    <w:rPr>
      <w:rFonts w:ascii="Segoe UI" w:hAnsi="Segoe UI" w:cs="Segoe U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34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4340F"/>
    <w:rPr>
      <w:rFonts w:ascii="Segoe UI" w:hAnsi="Segoe UI" w:cs="Segoe U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340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4340F"/>
    <w:rPr>
      <w:rFonts w:ascii="Segoe UI" w:hAnsi="Segoe UI" w:cs="Segoe UI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4340F"/>
    <w:rPr>
      <w:rFonts w:ascii="Segoe UI" w:hAnsi="Segoe UI" w:cs="Segoe U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340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4340F"/>
    <w:rPr>
      <w:rFonts w:ascii="Segoe UI" w:hAnsi="Segoe UI" w:cs="Segoe U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4340F"/>
    <w:rPr>
      <w:rFonts w:ascii="Segoe UI" w:hAnsi="Segoe UI" w:cs="Segoe U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340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4340F"/>
    <w:rPr>
      <w:rFonts w:ascii="Segoe UI" w:hAnsi="Segoe UI" w:cs="Segoe UI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340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4340F"/>
    <w:rPr>
      <w:rFonts w:ascii="Segoe UI" w:hAnsi="Segoe UI" w:cs="Segoe UI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4340F"/>
    <w:rPr>
      <w:rFonts w:ascii="Segoe UI" w:hAnsi="Segoe UI" w:cs="Segoe UI"/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340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4340F"/>
    <w:rPr>
      <w:rFonts w:ascii="Segoe UI" w:hAnsi="Segoe UI" w:cs="Segoe UI"/>
    </w:rPr>
  </w:style>
  <w:style w:type="table" w:styleId="Fargeriktrutenett">
    <w:name w:val="Colorful Grid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4340F"/>
  </w:style>
  <w:style w:type="character" w:customStyle="1" w:styleId="DatoTegn">
    <w:name w:val="Dato Tegn"/>
    <w:basedOn w:val="Standardskriftforavsnitt"/>
    <w:link w:val="Dato"/>
    <w:uiPriority w:val="99"/>
    <w:semiHidden/>
    <w:rsid w:val="00F4340F"/>
    <w:rPr>
      <w:rFonts w:ascii="Segoe UI" w:hAnsi="Segoe UI" w:cs="Segoe UI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4340F"/>
    <w:pPr>
      <w:spacing w:before="0" w:line="240" w:lineRule="auto"/>
    </w:pPr>
    <w:rPr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4340F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340F"/>
    <w:pPr>
      <w:spacing w:before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4340F"/>
    <w:rPr>
      <w:rFonts w:ascii="Segoe UI" w:hAnsi="Segoe UI" w:cs="Segoe UI"/>
    </w:rPr>
  </w:style>
  <w:style w:type="character" w:styleId="Sluttnotereferanse">
    <w:name w:val="end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4340F"/>
    <w:rPr>
      <w:rFonts w:ascii="Segoe UI" w:hAnsi="Segoe UI" w:cs="Segoe U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4340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4340F"/>
    <w:rPr>
      <w:rFonts w:ascii="Segoe UI" w:hAnsi="Segoe UI" w:cs="Segoe UI"/>
      <w:szCs w:val="20"/>
    </w:rPr>
  </w:style>
  <w:style w:type="table" w:styleId="Rutenettabell1lysuthevingsfarge2">
    <w:name w:val="Grid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uthevingsfarge1">
    <w:name w:val="Grid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6">
    <w:name w:val="Grid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1"/>
    <w:rsid w:val="00F4340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340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F4340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F4340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F4340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F4340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F4340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4340F"/>
    <w:pPr>
      <w:spacing w:before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4340F"/>
    <w:rPr>
      <w:rFonts w:ascii="Segoe UI" w:hAnsi="Segoe UI" w:cs="Segoe U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4340F"/>
    <w:pPr>
      <w:spacing w:before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F4340F"/>
    <w:rPr>
      <w:rFonts w:ascii="Consolas" w:hAnsi="Consolas" w:cs="Segoe UI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4340F"/>
    <w:rPr>
      <w:rFonts w:ascii="Consolas" w:hAnsi="Consolas" w:cs="Segoe UI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340F"/>
    <w:rPr>
      <w:rFonts w:ascii="Segoe UI Light" w:eastAsiaTheme="majorEastAsia" w:hAnsi="Segoe UI Light" w:cs="Segoe UI Light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4340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4340F"/>
    <w:rPr>
      <w:rFonts w:ascii="Segoe UI" w:hAnsi="Segoe UI" w:cs="Segoe UI"/>
      <w:i/>
      <w:iCs/>
      <w:color w:val="1F4E79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4340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4340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4340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4340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4340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4340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4340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4340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Liste">
    <w:name w:val="List"/>
    <w:basedOn w:val="Normal"/>
    <w:uiPriority w:val="99"/>
    <w:semiHidden/>
    <w:unhideWhenUsed/>
    <w:rsid w:val="00F434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434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434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434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4340F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F4340F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4340F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4340F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4340F"/>
    <w:pPr>
      <w:numPr>
        <w:numId w:val="14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4340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340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340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340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340F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4340F"/>
    <w:pPr>
      <w:numPr>
        <w:numId w:val="1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4340F"/>
    <w:pPr>
      <w:numPr>
        <w:numId w:val="1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4340F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4340F"/>
    <w:pPr>
      <w:numPr>
        <w:numId w:val="18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4340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43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4340F"/>
    <w:rPr>
      <w:rFonts w:ascii="Consolas" w:hAnsi="Consolas" w:cs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43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4340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Ingenmellomrom">
    <w:name w:val="No Spacing"/>
    <w:uiPriority w:val="1"/>
    <w:semiHidden/>
    <w:unhideWhenUsed/>
    <w:rsid w:val="00F4340F"/>
    <w:pPr>
      <w:spacing w:before="0" w:line="240" w:lineRule="auto"/>
    </w:pPr>
    <w:rPr>
      <w:rFonts w:ascii="Segoe UI" w:hAnsi="Segoe UI" w:cs="Segoe UI"/>
    </w:rPr>
  </w:style>
  <w:style w:type="paragraph" w:styleId="Vanliginnrykk">
    <w:name w:val="Normal Indent"/>
    <w:basedOn w:val="Normal"/>
    <w:uiPriority w:val="99"/>
    <w:semiHidden/>
    <w:unhideWhenUsed/>
    <w:rsid w:val="00F4340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340F"/>
    <w:pPr>
      <w:spacing w:before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4340F"/>
    <w:rPr>
      <w:rFonts w:ascii="Segoe UI" w:hAnsi="Segoe UI" w:cs="Segoe UI"/>
    </w:rPr>
  </w:style>
  <w:style w:type="character" w:styleId="Sidetall">
    <w:name w:val="pag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character" w:styleId="Plassholdertekst">
    <w:name w:val="Placeholder Text"/>
    <w:basedOn w:val="Standardskriftforavsnitt"/>
    <w:uiPriority w:val="99"/>
    <w:semiHidden/>
    <w:rsid w:val="00F4340F"/>
    <w:rPr>
      <w:rFonts w:ascii="Segoe UI" w:hAnsi="Segoe UI" w:cs="Segoe UI"/>
      <w:color w:val="595959" w:themeColor="text1" w:themeTint="A6"/>
    </w:rPr>
  </w:style>
  <w:style w:type="table" w:styleId="Vanligtabell1">
    <w:name w:val="Plain Table 1"/>
    <w:basedOn w:val="Vanligtabell"/>
    <w:uiPriority w:val="41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4340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4340F"/>
    <w:rPr>
      <w:rFonts w:ascii="Consolas" w:hAnsi="Consolas" w:cs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4340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4340F"/>
    <w:rPr>
      <w:rFonts w:ascii="Segoe UI" w:hAnsi="Segoe UI" w:cs="Segoe UI"/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34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4340F"/>
    <w:rPr>
      <w:rFonts w:ascii="Segoe UI" w:hAnsi="Segoe UI" w:cs="Segoe U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4340F"/>
    <w:rPr>
      <w:rFonts w:ascii="Segoe UI" w:hAnsi="Segoe UI" w:cs="Segoe UI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4340F"/>
    <w:rPr>
      <w:rFonts w:ascii="Segoe UI" w:hAnsi="Segoe UI" w:cs="Segoe UI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4340F"/>
    <w:rPr>
      <w:rFonts w:ascii="Segoe UI" w:hAnsi="Segoe UI" w:cs="Segoe UI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43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43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43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43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43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43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43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43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43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43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43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43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43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43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43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43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434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43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4340F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4340F"/>
  </w:style>
  <w:style w:type="table" w:styleId="Tabell-profesjonell">
    <w:name w:val="Table Professional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43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43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43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43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4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43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43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43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4340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F4340F"/>
    <w:pPr>
      <w:spacing w:after="100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F4340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4340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4340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4340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340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340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340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340F"/>
    <w:pPr>
      <w:spacing w:after="100"/>
      <w:ind w:left="1760"/>
    </w:pPr>
  </w:style>
  <w:style w:type="character" w:styleId="Ulstomtale">
    <w:name w:val="Unresolved Mention"/>
    <w:basedOn w:val="Standardskriftforavsnitt"/>
    <w:uiPriority w:val="99"/>
    <w:unhideWhenUsed/>
    <w:rsid w:val="00F4340F"/>
    <w:rPr>
      <w:rFonts w:ascii="Segoe UI" w:hAnsi="Segoe UI" w:cs="Segoe UI"/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4340F"/>
    <w:rPr>
      <w:rFonts w:ascii="Segoe UI" w:hAnsi="Segoe UI" w:cs="Segoe UI"/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F4340F"/>
    <w:pPr>
      <w:spacing w:before="0" w:line="240" w:lineRule="auto"/>
    </w:pPr>
  </w:style>
  <w:style w:type="paragraph" w:customStyle="1" w:styleId="Prvdetstandardtekst">
    <w:name w:val="Prøv det – standardtekst"/>
    <w:basedOn w:val="Normal"/>
    <w:rsid w:val="00F4340F"/>
    <w:pPr>
      <w:ind w:left="720" w:right="720"/>
    </w:pPr>
    <w:rPr>
      <w:i/>
      <w:color w:val="595959" w:themeColor="text1" w:themeTint="A6"/>
    </w:rPr>
  </w:style>
  <w:style w:type="paragraph" w:customStyle="1" w:styleId="Sitatutheving">
    <w:name w:val="Sitatutheving"/>
    <w:basedOn w:val="Normal"/>
    <w:next w:val="Normal"/>
    <w:link w:val="Sitatuthevingtegn"/>
    <w:qFormat/>
    <w:rsid w:val="00F4340F"/>
    <w:rPr>
      <w:rFonts w:eastAsiaTheme="minorEastAsia"/>
      <w:i/>
      <w:color w:val="3B3838" w:themeColor="background2" w:themeShade="40"/>
    </w:rPr>
  </w:style>
  <w:style w:type="character" w:customStyle="1" w:styleId="NummerertlisteTegn">
    <w:name w:val="Nummerert liste Tegn"/>
    <w:basedOn w:val="Standardskriftforavsnitt"/>
    <w:link w:val="Nummerertliste"/>
    <w:uiPriority w:val="10"/>
    <w:rsid w:val="00F4340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Sitatuthevingtegn">
    <w:name w:val="Sitatutheving – tegn"/>
    <w:basedOn w:val="NummerertlisteTegn"/>
    <w:link w:val="Sitatutheving"/>
    <w:rsid w:val="00F4340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Ingenliste"/>
    <w:uiPriority w:val="99"/>
    <w:semiHidden/>
    <w:unhideWhenUsed/>
    <w:rsid w:val="00F4340F"/>
    <w:pPr>
      <w:numPr>
        <w:numId w:val="34"/>
      </w:numPr>
    </w:pPr>
  </w:style>
  <w:style w:type="numbering" w:styleId="1ai">
    <w:name w:val="Outline List 1"/>
    <w:basedOn w:val="Ingenliste"/>
    <w:uiPriority w:val="99"/>
    <w:semiHidden/>
    <w:unhideWhenUsed/>
    <w:rsid w:val="00F4340F"/>
    <w:pPr>
      <w:numPr>
        <w:numId w:val="35"/>
      </w:numPr>
    </w:pPr>
  </w:style>
  <w:style w:type="numbering" w:styleId="Artikkelavsnitt">
    <w:name w:val="Outline List 3"/>
    <w:basedOn w:val="Ingenliste"/>
    <w:uiPriority w:val="99"/>
    <w:semiHidden/>
    <w:unhideWhenUsed/>
    <w:rsid w:val="00F4340F"/>
    <w:pPr>
      <w:numPr>
        <w:numId w:val="36"/>
      </w:numPr>
    </w:pPr>
  </w:style>
  <w:style w:type="character" w:styleId="Emneknagg">
    <w:name w:val="Hashtag"/>
    <w:basedOn w:val="Standardskriftforavsnitt"/>
    <w:uiPriority w:val="99"/>
    <w:semiHidden/>
    <w:unhideWhenUsed/>
    <w:rsid w:val="00F4340F"/>
    <w:rPr>
      <w:rFonts w:ascii="Segoe UI" w:hAnsi="Segoe UI" w:cs="Segoe UI"/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F4340F"/>
    <w:rPr>
      <w:rFonts w:ascii="Segoe UI" w:hAnsi="Segoe UI" w:cs="Segoe UI"/>
      <w:u w:val="dotted"/>
    </w:rPr>
  </w:style>
  <w:style w:type="table" w:customStyle="1" w:styleId="TableNormal">
    <w:name w:val="Table Normal"/>
    <w:uiPriority w:val="2"/>
    <w:semiHidden/>
    <w:unhideWhenUsed/>
    <w:qFormat/>
    <w:rsid w:val="001600E4"/>
    <w:pPr>
      <w:widowControl w:val="0"/>
      <w:autoSpaceDE w:val="0"/>
      <w:autoSpaceDN w:val="0"/>
      <w:spacing w:before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00E4"/>
    <w:pPr>
      <w:widowControl w:val="0"/>
      <w:autoSpaceDE w:val="0"/>
      <w:autoSpaceDN w:val="0"/>
      <w:spacing w:before="0" w:line="227" w:lineRule="exact"/>
      <w:ind w:left="200"/>
    </w:pPr>
    <w:rPr>
      <w:rFonts w:ascii="Arial" w:eastAsia="Arial" w:hAnsi="Arial" w:cs="Arial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H&#229;vi\AppData\Local\Microsoft\Office\16.0\DTS\nb-NO%7b4761A5A7-BF40-4B01-9374-31027557C75D%7d\%7bAEC3C38B-72D6-459E-86C2-BCFFD085CF58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904-F647-42B2-AE18-D561BC6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{AEC3C38B-72D6-459E-86C2-BCFFD085CF58}tf45325165_win32</Template>
  <TotalTime>0</TotalTime>
  <Pages>2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2023-09-04T06:20:00Z</dcterms:created>
  <dcterms:modified xsi:type="dcterms:W3CDTF">2023-09-08T10:59:00Z</dcterms:modified>
</cp:coreProperties>
</file>