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D03B" w14:textId="77777777" w:rsidR="00D43E88" w:rsidRPr="00786235" w:rsidRDefault="00D43E88">
      <w:pPr>
        <w:rPr>
          <w:rFonts w:ascii="Calibri" w:hAnsi="Calibri" w:cs="Calibri"/>
          <w:noProof/>
          <w:sz w:val="24"/>
          <w:szCs w:val="24"/>
          <w:lang w:bidi="nb-NO"/>
        </w:rPr>
      </w:pPr>
    </w:p>
    <w:p w14:paraId="7138F559" w14:textId="388F1E9D" w:rsidR="007504C9" w:rsidRPr="00733205" w:rsidRDefault="00D43E88">
      <w:pPr>
        <w:rPr>
          <w:rFonts w:ascii="Calibri" w:hAnsi="Calibri" w:cs="Calibri"/>
          <w:noProof/>
          <w:sz w:val="36"/>
          <w:szCs w:val="36"/>
          <w:lang w:bidi="nb-NO"/>
        </w:rPr>
      </w:pPr>
      <w:r w:rsidRPr="00733205">
        <w:rPr>
          <w:rFonts w:ascii="Calibri" w:hAnsi="Calibri" w:cs="Calibri"/>
          <w:noProof/>
          <w:sz w:val="36"/>
          <w:szCs w:val="36"/>
          <w:lang w:eastAsia="nb-NO"/>
        </w:rPr>
        <w:drawing>
          <wp:anchor distT="0" distB="0" distL="114300" distR="114300" simplePos="0" relativeHeight="251666944" behindDoc="0" locked="0" layoutInCell="1" allowOverlap="1" wp14:anchorId="48D85C1E" wp14:editId="30FF2851">
            <wp:simplePos x="0" y="0"/>
            <wp:positionH relativeFrom="column">
              <wp:posOffset>3105150</wp:posOffset>
            </wp:positionH>
            <wp:positionV relativeFrom="paragraph">
              <wp:posOffset>51435</wp:posOffset>
            </wp:positionV>
            <wp:extent cx="2336165" cy="1550035"/>
            <wp:effectExtent l="0" t="0" r="6985" b="0"/>
            <wp:wrapSquare wrapText="bothSides"/>
            <wp:docPr id="3" name="Bilde 3" descr="72_1426055795_h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2_1426055795_hov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4C9" w:rsidRPr="00733205">
        <w:rPr>
          <w:rFonts w:ascii="Calibri" w:hAnsi="Calibri" w:cs="Calibri"/>
          <w:noProof/>
          <w:sz w:val="36"/>
          <w:szCs w:val="36"/>
          <w:lang w:bidi="nb-NO"/>
        </w:rPr>
        <w:t>INNHOLD:</w:t>
      </w:r>
    </w:p>
    <w:p w14:paraId="0A228DA7" w14:textId="7D6DFFAD" w:rsidR="0027259A" w:rsidRPr="00786235" w:rsidRDefault="00656EFB" w:rsidP="00DB14E5">
      <w:pPr>
        <w:pStyle w:val="Listeavsnitt"/>
        <w:numPr>
          <w:ilvl w:val="0"/>
          <w:numId w:val="38"/>
        </w:numPr>
        <w:spacing w:before="120"/>
        <w:ind w:left="714" w:hanging="357"/>
        <w:rPr>
          <w:rFonts w:ascii="Calibri" w:hAnsi="Calibri" w:cs="Calibri"/>
          <w:noProof/>
          <w:sz w:val="24"/>
          <w:szCs w:val="24"/>
          <w:lang w:bidi="nb-NO"/>
        </w:rPr>
      </w:pPr>
      <w:r>
        <w:rPr>
          <w:rFonts w:ascii="Calibri" w:hAnsi="Calibri" w:cs="Calibri"/>
          <w:noProof/>
          <w:sz w:val="24"/>
          <w:szCs w:val="24"/>
          <w:lang w:bidi="nb-NO"/>
        </w:rPr>
        <w:t>Utskifting av heiser</w:t>
      </w:r>
    </w:p>
    <w:p w14:paraId="2FDEF0A0" w14:textId="1B025DB0" w:rsidR="0027259A" w:rsidRPr="00786235" w:rsidRDefault="00526B48" w:rsidP="00DB14E5">
      <w:pPr>
        <w:pStyle w:val="Listeavsnitt"/>
        <w:numPr>
          <w:ilvl w:val="0"/>
          <w:numId w:val="38"/>
        </w:numPr>
        <w:spacing w:before="120"/>
        <w:ind w:left="714" w:hanging="357"/>
        <w:rPr>
          <w:rFonts w:ascii="Calibri" w:hAnsi="Calibri" w:cs="Calibri"/>
          <w:noProof/>
          <w:sz w:val="24"/>
          <w:szCs w:val="24"/>
          <w:lang w:bidi="nb-NO"/>
        </w:rPr>
      </w:pPr>
      <w:bookmarkStart w:id="0" w:name="_Hlk75513194"/>
      <w:bookmarkEnd w:id="0"/>
      <w:r>
        <w:rPr>
          <w:rFonts w:ascii="Calibri" w:hAnsi="Calibri" w:cs="Calibri"/>
          <w:noProof/>
          <w:sz w:val="24"/>
          <w:szCs w:val="24"/>
          <w:lang w:bidi="nb-NO"/>
        </w:rPr>
        <w:t>El-billader</w:t>
      </w:r>
    </w:p>
    <w:p w14:paraId="5C0BB990" w14:textId="74CED592" w:rsidR="005C5942" w:rsidRDefault="00526B48" w:rsidP="00DB14E5">
      <w:pPr>
        <w:pStyle w:val="Listeavsnitt"/>
        <w:numPr>
          <w:ilvl w:val="0"/>
          <w:numId w:val="38"/>
        </w:numPr>
        <w:spacing w:before="120"/>
        <w:ind w:left="714" w:hanging="357"/>
        <w:rPr>
          <w:rFonts w:ascii="Calibri" w:hAnsi="Calibri" w:cs="Calibri"/>
          <w:noProof/>
          <w:sz w:val="24"/>
          <w:szCs w:val="24"/>
          <w:lang w:bidi="nb-NO"/>
        </w:rPr>
      </w:pPr>
      <w:r>
        <w:rPr>
          <w:rFonts w:ascii="Calibri" w:hAnsi="Calibri" w:cs="Calibri"/>
          <w:noProof/>
          <w:sz w:val="24"/>
          <w:szCs w:val="24"/>
          <w:lang w:bidi="nb-NO"/>
        </w:rPr>
        <w:t>Vanning fellesarealer</w:t>
      </w:r>
    </w:p>
    <w:p w14:paraId="3FCCF700" w14:textId="219E3307" w:rsidR="008A3137" w:rsidRPr="00786235" w:rsidRDefault="008A3137" w:rsidP="00DB14E5">
      <w:pPr>
        <w:pStyle w:val="Listeavsnitt"/>
        <w:numPr>
          <w:ilvl w:val="0"/>
          <w:numId w:val="38"/>
        </w:numPr>
        <w:spacing w:before="120"/>
        <w:ind w:left="714" w:hanging="357"/>
        <w:rPr>
          <w:rFonts w:ascii="Calibri" w:hAnsi="Calibri" w:cs="Calibri"/>
          <w:noProof/>
          <w:sz w:val="24"/>
          <w:szCs w:val="24"/>
          <w:lang w:bidi="nb-NO"/>
        </w:rPr>
      </w:pPr>
      <w:r>
        <w:rPr>
          <w:rFonts w:ascii="Calibri" w:hAnsi="Calibri" w:cs="Calibri"/>
          <w:noProof/>
          <w:sz w:val="24"/>
          <w:szCs w:val="24"/>
          <w:lang w:bidi="nb-NO"/>
        </w:rPr>
        <w:t>Galss og metallcontainer</w:t>
      </w:r>
    </w:p>
    <w:p w14:paraId="6F42358D" w14:textId="6F8702B4" w:rsidR="006A1AF6" w:rsidRPr="00786235" w:rsidRDefault="006A1AF6" w:rsidP="00DB14E5">
      <w:pPr>
        <w:pStyle w:val="Listeavsnitt"/>
        <w:numPr>
          <w:ilvl w:val="0"/>
          <w:numId w:val="38"/>
        </w:numPr>
        <w:spacing w:before="120"/>
        <w:ind w:left="714" w:hanging="357"/>
        <w:rPr>
          <w:rFonts w:ascii="Calibri" w:hAnsi="Calibri" w:cs="Calibri"/>
          <w:noProof/>
          <w:sz w:val="24"/>
          <w:szCs w:val="24"/>
          <w:lang w:bidi="nb-NO"/>
        </w:rPr>
      </w:pPr>
      <w:r>
        <w:rPr>
          <w:rFonts w:ascii="Calibri" w:hAnsi="Calibri" w:cs="Calibri"/>
          <w:noProof/>
          <w:sz w:val="24"/>
          <w:szCs w:val="24"/>
          <w:lang w:bidi="nb-NO"/>
        </w:rPr>
        <w:t>Sommerfest</w:t>
      </w:r>
    </w:p>
    <w:p w14:paraId="36F2162F" w14:textId="18FCA165" w:rsidR="000531AC" w:rsidRPr="00786235" w:rsidRDefault="000531AC" w:rsidP="00266E6A">
      <w:pPr>
        <w:pStyle w:val="Listeavsnitt"/>
        <w:spacing w:before="120"/>
        <w:ind w:left="714"/>
        <w:rPr>
          <w:rFonts w:ascii="Calibri" w:hAnsi="Calibri" w:cs="Calibri"/>
          <w:noProof/>
          <w:sz w:val="24"/>
          <w:szCs w:val="24"/>
          <w:lang w:bidi="nb-NO"/>
        </w:rPr>
      </w:pPr>
    </w:p>
    <w:p w14:paraId="6B04394E" w14:textId="61D075AB" w:rsidR="007130BB" w:rsidRPr="008A3137" w:rsidRDefault="007130BB" w:rsidP="008A3137">
      <w:pPr>
        <w:spacing w:before="0"/>
        <w:rPr>
          <w:rFonts w:ascii="Calibri" w:hAnsi="Calibri" w:cs="Calibri"/>
          <w:noProof/>
          <w:sz w:val="24"/>
          <w:szCs w:val="24"/>
          <w:lang w:bidi="nb-NO"/>
        </w:rPr>
        <w:sectPr w:rsidR="007130BB" w:rsidRPr="008A3137" w:rsidSect="00F74E9D">
          <w:headerReference w:type="default" r:id="rId9"/>
          <w:footerReference w:type="default" r:id="rId10"/>
          <w:pgSz w:w="11906" w:h="16838" w:code="9"/>
          <w:pgMar w:top="1440" w:right="1440" w:bottom="1440" w:left="1440" w:header="288" w:footer="720" w:gutter="0"/>
          <w:pgNumType w:start="1"/>
          <w:cols w:space="68"/>
          <w:docGrid w:linePitch="360"/>
        </w:sectPr>
      </w:pPr>
    </w:p>
    <w:p w14:paraId="3270E9B9" w14:textId="7E3B7306" w:rsidR="00F74E9D" w:rsidRPr="00786235" w:rsidRDefault="00F74E9D" w:rsidP="00433F96">
      <w:pPr>
        <w:spacing w:line="276" w:lineRule="auto"/>
        <w:rPr>
          <w:rFonts w:ascii="Calibri" w:hAnsi="Calibri" w:cs="Calibri"/>
          <w:noProof/>
          <w:sz w:val="24"/>
          <w:szCs w:val="24"/>
          <w:lang w:bidi="nb-NO"/>
        </w:rPr>
        <w:sectPr w:rsidR="00F74E9D" w:rsidRPr="00786235" w:rsidSect="00F74E9D">
          <w:type w:val="continuous"/>
          <w:pgSz w:w="11906" w:h="16838" w:code="9"/>
          <w:pgMar w:top="1440" w:right="1440" w:bottom="1440" w:left="1440" w:header="288" w:footer="720" w:gutter="0"/>
          <w:pgNumType w:start="1"/>
          <w:cols w:space="720"/>
          <w:docGrid w:linePitch="360"/>
        </w:sectPr>
      </w:pPr>
    </w:p>
    <w:p w14:paraId="14082FB6" w14:textId="49DB9C66" w:rsidR="001729AE" w:rsidRPr="00D422CA" w:rsidRDefault="001F6BB4" w:rsidP="00433F96">
      <w:pPr>
        <w:rPr>
          <w:rFonts w:ascii="Calibri" w:hAnsi="Calibri" w:cs="Calibri"/>
          <w:b/>
          <w:bCs/>
          <w:i/>
          <w:iCs/>
          <w:noProof/>
          <w:sz w:val="24"/>
          <w:szCs w:val="24"/>
        </w:rPr>
      </w:pPr>
      <w:r w:rsidRPr="00D422CA">
        <w:rPr>
          <w:rFonts w:ascii="Calibri" w:hAnsi="Calibri" w:cs="Calibri"/>
          <w:b/>
          <w:bCs/>
          <w:i/>
          <w:iCs/>
          <w:noProof/>
          <w:sz w:val="24"/>
          <w:szCs w:val="24"/>
        </w:rPr>
        <w:t>Utskifting heiser</w:t>
      </w:r>
    </w:p>
    <w:p w14:paraId="581507B2" w14:textId="6BEFAC6B" w:rsidR="00786235" w:rsidRPr="00D422CA" w:rsidRDefault="001F6BB4" w:rsidP="008E3542">
      <w:pPr>
        <w:spacing w:before="0"/>
        <w:rPr>
          <w:rFonts w:ascii="Calibri" w:eastAsiaTheme="majorEastAsia" w:hAnsi="Calibri" w:cs="Calibri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</w:pPr>
      <w:r w:rsidRPr="00D422CA">
        <w:rPr>
          <w:rFonts w:ascii="Calibri" w:eastAsiaTheme="majorEastAsia" w:hAnsi="Calibri" w:cs="Calibri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Utskifting av hei</w:t>
      </w:r>
      <w:r w:rsidR="000E01BB">
        <w:rPr>
          <w:rFonts w:ascii="Calibri" w:eastAsiaTheme="majorEastAsia" w:hAnsi="Calibri" w:cs="Calibri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ser</w:t>
      </w:r>
      <w:r w:rsidRPr="00D422CA">
        <w:rPr>
          <w:rFonts w:ascii="Calibri" w:eastAsiaTheme="majorEastAsia" w:hAnsi="Calibri" w:cs="Calibri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 har gått som planlagt og det jobbes nå med siste heis i C-blokken. </w:t>
      </w:r>
    </w:p>
    <w:p w14:paraId="643351A4" w14:textId="0321D2EB" w:rsidR="001F6BB4" w:rsidRPr="00D422CA" w:rsidRDefault="001F6BB4" w:rsidP="008E3542">
      <w:pPr>
        <w:spacing w:before="0"/>
        <w:rPr>
          <w:rFonts w:ascii="Calibri" w:eastAsiaTheme="majorEastAsia" w:hAnsi="Calibri" w:cs="Calibri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</w:pPr>
      <w:r w:rsidRPr="00D422CA">
        <w:rPr>
          <w:rFonts w:ascii="Calibri" w:eastAsiaTheme="majorEastAsia" w:hAnsi="Calibri" w:cs="Calibri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Pga sykdom er det nå noe fors</w:t>
      </w:r>
      <w:r w:rsidR="000E01BB">
        <w:rPr>
          <w:rFonts w:ascii="Calibri" w:eastAsiaTheme="majorEastAsia" w:hAnsi="Calibri" w:cs="Calibri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i</w:t>
      </w:r>
      <w:r w:rsidRPr="00D422CA">
        <w:rPr>
          <w:rFonts w:ascii="Calibri" w:eastAsiaTheme="majorEastAsia" w:hAnsi="Calibri" w:cs="Calibri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nkelser, men vi regner med at det ikke er mer enn en ukes tid.</w:t>
      </w:r>
    </w:p>
    <w:p w14:paraId="5A648FA9" w14:textId="77777777" w:rsidR="001F6BB4" w:rsidRPr="00D422CA" w:rsidRDefault="001F6BB4" w:rsidP="008E3542">
      <w:pPr>
        <w:spacing w:before="0"/>
        <w:rPr>
          <w:rFonts w:ascii="Calibri" w:eastAsiaTheme="majorEastAsia" w:hAnsi="Calibri" w:cs="Calibri"/>
          <w:noProof/>
          <w:kern w:val="28"/>
          <w:sz w:val="24"/>
          <w:szCs w:val="24"/>
          <w14:ligatures w14:val="standard"/>
          <w14:numForm w14:val="oldStyle"/>
        </w:rPr>
      </w:pPr>
    </w:p>
    <w:p w14:paraId="53AED51D" w14:textId="4C7289EB" w:rsidR="0006674A" w:rsidRPr="00D422CA" w:rsidRDefault="00F642FE" w:rsidP="000E0575">
      <w:pPr>
        <w:spacing w:before="0"/>
        <w:rPr>
          <w:rFonts w:ascii="Calibri" w:hAnsi="Calibri" w:cs="Calibri"/>
          <w:b/>
          <w:bCs/>
          <w:i/>
          <w:iCs/>
          <w:noProof/>
          <w:sz w:val="24"/>
          <w:szCs w:val="24"/>
        </w:rPr>
      </w:pPr>
      <w:r w:rsidRPr="00D422CA">
        <w:rPr>
          <w:rFonts w:ascii="Calibri" w:hAnsi="Calibri" w:cs="Calibri"/>
          <w:b/>
          <w:bCs/>
          <w:i/>
          <w:iCs/>
          <w:noProof/>
          <w:sz w:val="24"/>
          <w:szCs w:val="24"/>
        </w:rPr>
        <w:t>El-bil</w:t>
      </w:r>
      <w:r w:rsidR="007242DD">
        <w:rPr>
          <w:rFonts w:ascii="Calibri" w:hAnsi="Calibri" w:cs="Calibri"/>
          <w:b/>
          <w:bCs/>
          <w:i/>
          <w:iCs/>
          <w:noProof/>
          <w:sz w:val="24"/>
          <w:szCs w:val="24"/>
        </w:rPr>
        <w:t xml:space="preserve"> </w:t>
      </w:r>
      <w:r w:rsidRPr="00D422CA">
        <w:rPr>
          <w:rFonts w:ascii="Calibri" w:hAnsi="Calibri" w:cs="Calibri"/>
          <w:b/>
          <w:bCs/>
          <w:i/>
          <w:iCs/>
          <w:noProof/>
          <w:sz w:val="24"/>
          <w:szCs w:val="24"/>
        </w:rPr>
        <w:t>lader</w:t>
      </w:r>
    </w:p>
    <w:p w14:paraId="5A584948" w14:textId="56A9F3EA" w:rsidR="00EB183B" w:rsidRPr="00D422CA" w:rsidRDefault="000E3978" w:rsidP="000E0575">
      <w:pPr>
        <w:spacing w:before="0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 xml:space="preserve">Vi har oppdaget at de som </w:t>
      </w:r>
      <w:r w:rsidR="00EB183B" w:rsidRPr="00D422CA">
        <w:rPr>
          <w:rFonts w:ascii="Calibri" w:hAnsi="Calibri" w:cs="Calibri"/>
          <w:noProof/>
          <w:sz w:val="24"/>
          <w:szCs w:val="24"/>
        </w:rPr>
        <w:t xml:space="preserve">bruker </w:t>
      </w:r>
      <w:r w:rsidR="0005691D">
        <w:rPr>
          <w:rFonts w:ascii="Calibri" w:hAnsi="Calibri" w:cs="Calibri"/>
          <w:noProof/>
          <w:sz w:val="24"/>
          <w:szCs w:val="24"/>
        </w:rPr>
        <w:t>el-bil</w:t>
      </w:r>
      <w:r>
        <w:rPr>
          <w:rFonts w:ascii="Calibri" w:hAnsi="Calibri" w:cs="Calibri"/>
          <w:noProof/>
          <w:sz w:val="24"/>
          <w:szCs w:val="24"/>
        </w:rPr>
        <w:t xml:space="preserve"> </w:t>
      </w:r>
      <w:r w:rsidR="0005691D">
        <w:rPr>
          <w:rFonts w:ascii="Calibri" w:hAnsi="Calibri" w:cs="Calibri"/>
          <w:noProof/>
          <w:sz w:val="24"/>
          <w:szCs w:val="24"/>
        </w:rPr>
        <w:t>lader</w:t>
      </w:r>
      <w:r w:rsidR="00EB183B" w:rsidRPr="00D422CA">
        <w:rPr>
          <w:rFonts w:ascii="Calibri" w:hAnsi="Calibri" w:cs="Calibri"/>
          <w:noProof/>
          <w:sz w:val="24"/>
          <w:szCs w:val="24"/>
        </w:rPr>
        <w:t xml:space="preserve"> har innbetalt for mye</w:t>
      </w:r>
      <w:r w:rsidR="00733205" w:rsidRPr="00D422CA">
        <w:rPr>
          <w:rFonts w:ascii="Calibri" w:hAnsi="Calibri" w:cs="Calibri"/>
          <w:noProof/>
          <w:sz w:val="24"/>
          <w:szCs w:val="24"/>
        </w:rPr>
        <w:t xml:space="preserve"> med</w:t>
      </w:r>
      <w:r w:rsidR="00B86A7E" w:rsidRPr="00D422CA">
        <w:rPr>
          <w:rFonts w:ascii="Calibri" w:hAnsi="Calibri" w:cs="Calibri"/>
          <w:noProof/>
          <w:sz w:val="24"/>
          <w:szCs w:val="24"/>
        </w:rPr>
        <w:t xml:space="preserve"> kr 9000,-</w:t>
      </w:r>
      <w:r w:rsidR="00733205" w:rsidRPr="00D422CA">
        <w:rPr>
          <w:rFonts w:ascii="Calibri" w:hAnsi="Calibri" w:cs="Calibri"/>
          <w:noProof/>
          <w:sz w:val="24"/>
          <w:szCs w:val="24"/>
        </w:rPr>
        <w:t xml:space="preserve"> totalt</w:t>
      </w:r>
      <w:r w:rsidR="00B86A7E" w:rsidRPr="00D422CA">
        <w:rPr>
          <w:rFonts w:ascii="Calibri" w:hAnsi="Calibri" w:cs="Calibri"/>
          <w:noProof/>
          <w:sz w:val="24"/>
          <w:szCs w:val="24"/>
        </w:rPr>
        <w:t>. Prisen blir derfor satt ned til 1,50 pr kwt</w:t>
      </w:r>
      <w:r w:rsidR="00FE74E2" w:rsidRPr="00D422CA">
        <w:rPr>
          <w:rFonts w:ascii="Calibri" w:hAnsi="Calibri" w:cs="Calibri"/>
          <w:noProof/>
          <w:sz w:val="24"/>
          <w:szCs w:val="24"/>
        </w:rPr>
        <w:t>. Vi vil følge med hver måned fremo</w:t>
      </w:r>
      <w:r w:rsidR="00876BCE">
        <w:rPr>
          <w:rFonts w:ascii="Calibri" w:hAnsi="Calibri" w:cs="Calibri"/>
          <w:noProof/>
          <w:sz w:val="24"/>
          <w:szCs w:val="24"/>
        </w:rPr>
        <w:t>ver og regulere prise</w:t>
      </w:r>
      <w:r w:rsidR="000E0B0D">
        <w:rPr>
          <w:rFonts w:ascii="Calibri" w:hAnsi="Calibri" w:cs="Calibri"/>
          <w:noProof/>
          <w:sz w:val="24"/>
          <w:szCs w:val="24"/>
        </w:rPr>
        <w:t>n</w:t>
      </w:r>
      <w:r w:rsidR="00C32877">
        <w:rPr>
          <w:rFonts w:ascii="Calibri" w:hAnsi="Calibri" w:cs="Calibri"/>
          <w:noProof/>
          <w:sz w:val="24"/>
          <w:szCs w:val="24"/>
        </w:rPr>
        <w:t xml:space="preserve"> jevnlig</w:t>
      </w:r>
      <w:r w:rsidR="000E0B0D">
        <w:rPr>
          <w:rFonts w:ascii="Calibri" w:hAnsi="Calibri" w:cs="Calibri"/>
          <w:noProof/>
          <w:sz w:val="24"/>
          <w:szCs w:val="24"/>
        </w:rPr>
        <w:t xml:space="preserve"> for å tilstrebe at resu</w:t>
      </w:r>
      <w:r w:rsidR="00D36DCE">
        <w:rPr>
          <w:rFonts w:ascii="Calibri" w:hAnsi="Calibri" w:cs="Calibri"/>
          <w:noProof/>
          <w:sz w:val="24"/>
          <w:szCs w:val="24"/>
        </w:rPr>
        <w:t>l</w:t>
      </w:r>
      <w:r w:rsidR="000E0B0D">
        <w:rPr>
          <w:rFonts w:ascii="Calibri" w:hAnsi="Calibri" w:cs="Calibri"/>
          <w:noProof/>
          <w:sz w:val="24"/>
          <w:szCs w:val="24"/>
        </w:rPr>
        <w:t xml:space="preserve">tatet går tilnærmet i null. </w:t>
      </w:r>
    </w:p>
    <w:p w14:paraId="0B3AACCF" w14:textId="38C8D80F" w:rsidR="00144127" w:rsidRPr="00D422CA" w:rsidRDefault="00FF441C" w:rsidP="00144127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D422CA">
        <w:rPr>
          <w:rFonts w:ascii="Calibri" w:hAnsi="Calibri" w:cs="Calibri"/>
          <w:b/>
          <w:bCs/>
          <w:i/>
          <w:iCs/>
          <w:sz w:val="24"/>
          <w:szCs w:val="24"/>
        </w:rPr>
        <w:t>Vanning av fellesarealer</w:t>
      </w:r>
      <w:r w:rsidR="00144127" w:rsidRPr="00D422CA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</w:p>
    <w:p w14:paraId="44DD7110" w14:textId="5AE8B831" w:rsidR="0040477C" w:rsidRPr="00D422CA" w:rsidRDefault="00FF441C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</w:rPr>
      </w:pPr>
      <w:r w:rsidRPr="00D422CA">
        <w:rPr>
          <w:rFonts w:ascii="Calibri" w:hAnsi="Calibri" w:cs="Calibri"/>
        </w:rPr>
        <w:t>Det er fint om alle kan bidra med å vanne fellesarealer</w:t>
      </w:r>
      <w:r w:rsidR="006A1AF6" w:rsidRPr="00D422CA">
        <w:rPr>
          <w:rFonts w:ascii="Calibri" w:hAnsi="Calibri" w:cs="Calibri"/>
        </w:rPr>
        <w:t xml:space="preserve"> sånn at planter og gress ikke tørker.</w:t>
      </w:r>
    </w:p>
    <w:p w14:paraId="47F0BF5E" w14:textId="77777777" w:rsidR="009F76E5" w:rsidRPr="00D422CA" w:rsidRDefault="009F76E5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</w:rPr>
      </w:pPr>
    </w:p>
    <w:p w14:paraId="2B314018" w14:textId="3ECFAABF" w:rsidR="009F76E5" w:rsidRPr="00D422CA" w:rsidRDefault="009F76E5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b/>
          <w:bCs/>
          <w:i/>
          <w:iCs/>
        </w:rPr>
      </w:pPr>
      <w:r w:rsidRPr="00D422CA">
        <w:rPr>
          <w:rFonts w:ascii="Calibri" w:hAnsi="Calibri" w:cs="Calibri"/>
          <w:b/>
          <w:bCs/>
          <w:i/>
          <w:iCs/>
        </w:rPr>
        <w:t>Glass og metallcontainer</w:t>
      </w:r>
    </w:p>
    <w:p w14:paraId="196FD8D9" w14:textId="5751FE8D" w:rsidR="009F76E5" w:rsidRPr="00D422CA" w:rsidRDefault="009F76E5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</w:rPr>
      </w:pPr>
      <w:r w:rsidRPr="00D422CA">
        <w:rPr>
          <w:rFonts w:ascii="Calibri" w:hAnsi="Calibri" w:cs="Calibri"/>
        </w:rPr>
        <w:t>Vi vil få glass og metallcontainer plassert hos oss</w:t>
      </w:r>
      <w:r w:rsidR="0096376D" w:rsidRPr="00D422CA">
        <w:rPr>
          <w:rFonts w:ascii="Calibri" w:hAnsi="Calibri" w:cs="Calibri"/>
        </w:rPr>
        <w:t>.</w:t>
      </w:r>
    </w:p>
    <w:p w14:paraId="1D47A0B3" w14:textId="26AAA911" w:rsidR="0096376D" w:rsidRPr="00D422CA" w:rsidRDefault="0096376D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</w:rPr>
      </w:pPr>
      <w:r w:rsidRPr="00D422CA">
        <w:rPr>
          <w:rFonts w:ascii="Calibri" w:hAnsi="Calibri" w:cs="Calibri"/>
        </w:rPr>
        <w:t xml:space="preserve">Container vil bli byttet ut med en av de om i dag benyttes til plast. </w:t>
      </w:r>
    </w:p>
    <w:p w14:paraId="27B30AFA" w14:textId="3D43CF21" w:rsidR="00B55ECD" w:rsidRPr="00D422CA" w:rsidRDefault="00B55ECD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</w:rPr>
      </w:pPr>
      <w:r w:rsidRPr="00D422CA">
        <w:rPr>
          <w:rFonts w:ascii="Calibri" w:hAnsi="Calibri" w:cs="Calibri"/>
        </w:rPr>
        <w:t xml:space="preserve">Om alt går etter plan vil den være på pass i </w:t>
      </w:r>
      <w:r w:rsidR="009B0502">
        <w:rPr>
          <w:rFonts w:ascii="Calibri" w:hAnsi="Calibri" w:cs="Calibri"/>
        </w:rPr>
        <w:t>løpet av oktober.</w:t>
      </w:r>
    </w:p>
    <w:p w14:paraId="368ED4CE" w14:textId="529C6EAE" w:rsidR="007341BB" w:rsidRPr="00D422CA" w:rsidRDefault="00B55ECD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</w:rPr>
      </w:pPr>
      <w:r w:rsidRPr="00D422CA">
        <w:rPr>
          <w:rFonts w:ascii="Calibri" w:hAnsi="Calibri" w:cs="Calibri"/>
        </w:rPr>
        <w:t>Dette blir bra!</w:t>
      </w:r>
    </w:p>
    <w:p w14:paraId="43C7F8BC" w14:textId="77777777" w:rsidR="006A1AF6" w:rsidRPr="00D422CA" w:rsidRDefault="006A1AF6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</w:rPr>
      </w:pPr>
    </w:p>
    <w:p w14:paraId="7290C2F6" w14:textId="0CF5255B" w:rsidR="0040477C" w:rsidRPr="00D422CA" w:rsidRDefault="006A1AF6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b/>
          <w:bCs/>
          <w:i/>
          <w:iCs/>
        </w:rPr>
      </w:pPr>
      <w:r w:rsidRPr="00D422CA">
        <w:rPr>
          <w:rFonts w:ascii="Calibri" w:hAnsi="Calibri" w:cs="Calibri"/>
          <w:b/>
          <w:bCs/>
          <w:i/>
          <w:iCs/>
        </w:rPr>
        <w:t>Sommerfest</w:t>
      </w:r>
    </w:p>
    <w:p w14:paraId="4D5ACEF0" w14:textId="74088BE8" w:rsidR="00AA072B" w:rsidRPr="00D422CA" w:rsidRDefault="00595766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</w:rPr>
      </w:pPr>
      <w:r w:rsidRPr="00D422CA">
        <w:rPr>
          <w:rFonts w:ascii="Calibri" w:hAnsi="Calibri" w:cs="Calibri"/>
        </w:rPr>
        <w:t>Vi gleder oss til sommer</w:t>
      </w:r>
      <w:r w:rsidR="009F5F3F" w:rsidRPr="00D422CA">
        <w:rPr>
          <w:rFonts w:ascii="Calibri" w:hAnsi="Calibri" w:cs="Calibri"/>
        </w:rPr>
        <w:t xml:space="preserve">fest og håper du </w:t>
      </w:r>
      <w:r w:rsidR="00AA072B" w:rsidRPr="00D422CA">
        <w:rPr>
          <w:rFonts w:ascii="Calibri" w:hAnsi="Calibri" w:cs="Calibri"/>
        </w:rPr>
        <w:t xml:space="preserve">har anledning til å komme. </w:t>
      </w:r>
    </w:p>
    <w:p w14:paraId="5EFA1A2F" w14:textId="32293A8E" w:rsidR="00401E20" w:rsidRPr="00D422CA" w:rsidRDefault="006A1AF6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</w:rPr>
      </w:pPr>
      <w:r w:rsidRPr="00D422CA">
        <w:rPr>
          <w:rFonts w:ascii="Calibri" w:hAnsi="Calibri" w:cs="Calibri"/>
        </w:rPr>
        <w:t xml:space="preserve">Det blir </w:t>
      </w:r>
      <w:r w:rsidR="00401E20" w:rsidRPr="00D422CA">
        <w:rPr>
          <w:rFonts w:ascii="Calibri" w:hAnsi="Calibri" w:cs="Calibri"/>
        </w:rPr>
        <w:t xml:space="preserve">fredag 11. august </w:t>
      </w:r>
      <w:proofErr w:type="spellStart"/>
      <w:r w:rsidR="00401E20" w:rsidRPr="00D422CA">
        <w:rPr>
          <w:rFonts w:ascii="Calibri" w:hAnsi="Calibri" w:cs="Calibri"/>
        </w:rPr>
        <w:t>kl</w:t>
      </w:r>
      <w:proofErr w:type="spellEnd"/>
      <w:r w:rsidR="00401E20" w:rsidRPr="00D422CA">
        <w:rPr>
          <w:rFonts w:ascii="Calibri" w:hAnsi="Calibri" w:cs="Calibri"/>
        </w:rPr>
        <w:t xml:space="preserve"> 18.00. </w:t>
      </w:r>
    </w:p>
    <w:p w14:paraId="23246335" w14:textId="39070FE8" w:rsidR="006A1AF6" w:rsidRPr="00D422CA" w:rsidRDefault="00401E20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</w:rPr>
      </w:pPr>
      <w:r w:rsidRPr="00D422CA">
        <w:rPr>
          <w:rFonts w:ascii="Calibri" w:hAnsi="Calibri" w:cs="Calibri"/>
        </w:rPr>
        <w:t xml:space="preserve">Det blir servert reker, ta med det du vil drikke. </w:t>
      </w:r>
    </w:p>
    <w:p w14:paraId="0738EDFD" w14:textId="64DF7E10" w:rsidR="00401E20" w:rsidRPr="00D422CA" w:rsidRDefault="00401E20" w:rsidP="005C594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</w:rPr>
      </w:pPr>
      <w:r w:rsidRPr="00D422CA">
        <w:rPr>
          <w:rFonts w:ascii="Calibri" w:hAnsi="Calibri" w:cs="Calibri"/>
        </w:rPr>
        <w:t>Påmelding enten på mail til styret eller på</w:t>
      </w:r>
      <w:r w:rsidR="00D61341" w:rsidRPr="00D422CA">
        <w:rPr>
          <w:rFonts w:ascii="Calibri" w:hAnsi="Calibri" w:cs="Calibri"/>
        </w:rPr>
        <w:t xml:space="preserve"> liste som henger</w:t>
      </w:r>
      <w:r w:rsidRPr="00D422CA">
        <w:rPr>
          <w:rFonts w:ascii="Calibri" w:hAnsi="Calibri" w:cs="Calibri"/>
        </w:rPr>
        <w:t xml:space="preserve"> oppslagstavlen i din blokk</w:t>
      </w:r>
      <w:r w:rsidR="00D61341" w:rsidRPr="00D422CA">
        <w:rPr>
          <w:rFonts w:ascii="Calibri" w:hAnsi="Calibri" w:cs="Calibri"/>
        </w:rPr>
        <w:t xml:space="preserve"> innen </w:t>
      </w:r>
      <w:r w:rsidR="009B0502">
        <w:rPr>
          <w:rFonts w:ascii="Calibri" w:hAnsi="Calibri" w:cs="Calibri"/>
        </w:rPr>
        <w:t>1. august.</w:t>
      </w:r>
    </w:p>
    <w:p w14:paraId="43523A89" w14:textId="30221B7C" w:rsidR="00951968" w:rsidRDefault="00D71CE1" w:rsidP="00D71CE1">
      <w:pPr>
        <w:pStyle w:val="NormalWeb"/>
        <w:tabs>
          <w:tab w:val="left" w:pos="3664"/>
        </w:tabs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14:paraId="02BBD8AB" w14:textId="77777777" w:rsidR="00D71CE1" w:rsidRDefault="00D71CE1" w:rsidP="006A56BF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14:paraId="570CBB95" w14:textId="44039D12" w:rsidR="00951968" w:rsidRPr="00D71CE1" w:rsidRDefault="00D61341" w:rsidP="008A313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i/>
          <w:iCs/>
          <w:color w:val="1F4E79" w:themeColor="accent1" w:themeShade="80"/>
          <w:sz w:val="44"/>
          <w:szCs w:val="44"/>
        </w:rPr>
      </w:pPr>
      <w:r w:rsidRPr="00D71CE1">
        <w:rPr>
          <w:rFonts w:ascii="Calibri" w:hAnsi="Calibri" w:cs="Calibri"/>
          <w:b/>
          <w:bCs/>
          <w:i/>
          <w:iCs/>
          <w:color w:val="1F4E79" w:themeColor="accent1" w:themeShade="80"/>
          <w:sz w:val="44"/>
          <w:szCs w:val="44"/>
        </w:rPr>
        <w:t>Styret ønsker alle en riktig god sommer!</w:t>
      </w:r>
    </w:p>
    <w:sectPr w:rsidR="00951968" w:rsidRPr="00D71CE1" w:rsidSect="00F74E9D">
      <w:type w:val="continuous"/>
      <w:pgSz w:w="11906" w:h="16838" w:code="9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F2EF" w14:textId="77777777" w:rsidR="00A348EA" w:rsidRDefault="00A348EA">
      <w:pPr>
        <w:spacing w:line="240" w:lineRule="auto"/>
      </w:pPr>
      <w:r>
        <w:separator/>
      </w:r>
    </w:p>
  </w:endnote>
  <w:endnote w:type="continuationSeparator" w:id="0">
    <w:p w14:paraId="19F6C4D4" w14:textId="77777777" w:rsidR="00A348EA" w:rsidRDefault="00A348EA">
      <w:pPr>
        <w:spacing w:line="240" w:lineRule="auto"/>
      </w:pPr>
      <w:r>
        <w:continuationSeparator/>
      </w:r>
    </w:p>
  </w:endnote>
  <w:endnote w:type="continuationNotice" w:id="1">
    <w:p w14:paraId="6293A38C" w14:textId="77777777" w:rsidR="00A348EA" w:rsidRDefault="00A348E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39E6" w14:textId="5576E240" w:rsidR="00E105E6" w:rsidRDefault="003319EC" w:rsidP="00E105E6">
    <w:pPr>
      <w:pStyle w:val="Bunntekst"/>
      <w:tabs>
        <w:tab w:val="left" w:pos="2775"/>
      </w:tabs>
      <w:jc w:val="right"/>
    </w:pPr>
    <w:r>
      <w:tab/>
    </w:r>
    <w:r>
      <w:tab/>
    </w:r>
    <w:r>
      <w:tab/>
    </w:r>
    <w:r w:rsidR="00E105E6">
      <w:t xml:space="preserve">      </w:t>
    </w:r>
    <w:r w:rsidR="00E105E6">
      <w:rPr>
        <w:rFonts w:ascii="Arial" w:hAnsi="Arial" w:cs="Arial"/>
        <w:noProof/>
        <w:sz w:val="28"/>
        <w:szCs w:val="28"/>
        <w:lang w:eastAsia="nb-NO"/>
      </w:rPr>
      <w:t xml:space="preserve">                                              </w:t>
    </w:r>
  </w:p>
  <w:p w14:paraId="41C3CAE8" w14:textId="1B345F66" w:rsidR="000762C8" w:rsidRPr="006A56BF" w:rsidRDefault="003319EC">
    <w:pPr>
      <w:pStyle w:val="Bunntekst"/>
      <w:rPr>
        <w:rFonts w:ascii="Lucida Calligraphy" w:hAnsi="Lucida Calligraphy"/>
        <w:b/>
        <w:bCs/>
        <w:sz w:val="32"/>
        <w:szCs w:val="32"/>
      </w:rPr>
    </w:pPr>
    <w: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/>
        <w:b/>
        <w:bCs/>
        <w:sz w:val="32"/>
        <w:szCs w:val="32"/>
      </w:rPr>
      <w:tab/>
    </w:r>
    <w:r w:rsidRPr="006A56BF">
      <w:rPr>
        <w:rFonts w:ascii="Lucida Calligraphy" w:hAnsi="Lucida Calligraphy" w:cs="Arial"/>
        <w:b/>
        <w:bCs/>
        <w:noProof/>
        <w:sz w:val="32"/>
        <w:szCs w:val="32"/>
        <w:lang w:eastAsia="nb-NO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E3AC" w14:textId="77777777" w:rsidR="00A348EA" w:rsidRDefault="00A348EA">
      <w:pPr>
        <w:spacing w:line="240" w:lineRule="auto"/>
      </w:pPr>
      <w:r>
        <w:separator/>
      </w:r>
    </w:p>
  </w:footnote>
  <w:footnote w:type="continuationSeparator" w:id="0">
    <w:p w14:paraId="3048A653" w14:textId="77777777" w:rsidR="00A348EA" w:rsidRDefault="00A348EA">
      <w:pPr>
        <w:spacing w:line="240" w:lineRule="auto"/>
      </w:pPr>
      <w:r>
        <w:continuationSeparator/>
      </w:r>
    </w:p>
  </w:footnote>
  <w:footnote w:type="continuationNotice" w:id="1">
    <w:p w14:paraId="18E5078D" w14:textId="77777777" w:rsidR="00A348EA" w:rsidRDefault="00A348EA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99BF" w14:textId="32E08026" w:rsidR="00D43E88" w:rsidRPr="00A239DF" w:rsidRDefault="00D43E88" w:rsidP="00305381">
    <w:pPr>
      <w:pStyle w:val="Topptekst"/>
      <w:jc w:val="center"/>
      <w:rPr>
        <w:b/>
        <w:i/>
        <w:color w:val="548DD4"/>
        <w:sz w:val="52"/>
        <w:szCs w:val="52"/>
      </w:rPr>
    </w:pPr>
    <w:proofErr w:type="spellStart"/>
    <w:r w:rsidRPr="00A239DF">
      <w:rPr>
        <w:b/>
        <w:i/>
        <w:color w:val="548DD4"/>
        <w:sz w:val="52"/>
        <w:szCs w:val="52"/>
      </w:rPr>
      <w:t>Godthaabhaven</w:t>
    </w:r>
    <w:proofErr w:type="spellEnd"/>
    <w:r w:rsidRPr="00A239DF">
      <w:rPr>
        <w:b/>
        <w:i/>
        <w:color w:val="548DD4"/>
        <w:sz w:val="52"/>
        <w:szCs w:val="52"/>
      </w:rPr>
      <w:t xml:space="preserve"> boligsameie</w:t>
    </w:r>
    <w:r w:rsidRPr="00A239DF">
      <w:rPr>
        <w:b/>
        <w:i/>
        <w:noProof/>
        <w:color w:val="548DD4"/>
        <w:sz w:val="52"/>
        <w:szCs w:val="52"/>
        <w:lang w:eastAsia="nb-NO"/>
      </w:rPr>
      <w:t xml:space="preserve">             </w:t>
    </w:r>
    <w:r w:rsidRPr="00A239DF">
      <w:rPr>
        <w:b/>
        <w:i/>
        <w:color w:val="548DD4"/>
        <w:sz w:val="52"/>
        <w:szCs w:val="52"/>
      </w:rPr>
      <w:t xml:space="preserve">Informasjon nr. </w:t>
    </w:r>
    <w:r w:rsidR="00465533">
      <w:rPr>
        <w:b/>
        <w:i/>
        <w:color w:val="548DD4"/>
        <w:sz w:val="52"/>
        <w:szCs w:val="52"/>
      </w:rPr>
      <w:t>2</w:t>
    </w:r>
    <w:r w:rsidRPr="00A239DF">
      <w:rPr>
        <w:b/>
        <w:i/>
        <w:color w:val="548DD4"/>
        <w:sz w:val="52"/>
        <w:szCs w:val="52"/>
      </w:rPr>
      <w:t xml:space="preserve"> </w:t>
    </w:r>
    <w:r w:rsidR="00656EFB">
      <w:rPr>
        <w:b/>
        <w:i/>
        <w:color w:val="548DD4"/>
        <w:sz w:val="52"/>
        <w:szCs w:val="52"/>
      </w:rPr>
      <w:t>–</w:t>
    </w:r>
    <w:r w:rsidRPr="00A239DF">
      <w:rPr>
        <w:b/>
        <w:i/>
        <w:color w:val="548DD4"/>
        <w:sz w:val="52"/>
        <w:szCs w:val="52"/>
      </w:rPr>
      <w:t xml:space="preserve"> 20</w:t>
    </w:r>
    <w:r w:rsidR="00465533">
      <w:rPr>
        <w:b/>
        <w:i/>
        <w:color w:val="548DD4"/>
        <w:sz w:val="52"/>
        <w:szCs w:val="52"/>
      </w:rPr>
      <w:t>23</w:t>
    </w:r>
    <w:r w:rsidR="00656EFB">
      <w:rPr>
        <w:b/>
        <w:i/>
        <w:color w:val="548DD4"/>
        <w:sz w:val="52"/>
        <w:szCs w:val="52"/>
      </w:rPr>
      <w:t>/24</w:t>
    </w:r>
  </w:p>
  <w:p w14:paraId="114698D9" w14:textId="77777777" w:rsidR="00D43E88" w:rsidRDefault="00D43E8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C63996"/>
    <w:multiLevelType w:val="multilevel"/>
    <w:tmpl w:val="04090023"/>
    <w:styleLink w:val="Artikkelavsnitt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BE67EEF"/>
    <w:multiLevelType w:val="hybridMultilevel"/>
    <w:tmpl w:val="DE90D6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453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02119F"/>
    <w:multiLevelType w:val="hybridMultilevel"/>
    <w:tmpl w:val="85D8120E"/>
    <w:lvl w:ilvl="0" w:tplc="0414000F">
      <w:start w:val="1"/>
      <w:numFmt w:val="decimal"/>
      <w:lvlText w:val="%1."/>
      <w:lvlJc w:val="left"/>
      <w:pPr>
        <w:ind w:left="501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74639"/>
    <w:multiLevelType w:val="hybridMultilevel"/>
    <w:tmpl w:val="DE4E19C6"/>
    <w:lvl w:ilvl="0" w:tplc="4002E86E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363" w:hanging="360"/>
      </w:pPr>
    </w:lvl>
    <w:lvl w:ilvl="2" w:tplc="0414001B" w:tentative="1">
      <w:start w:val="1"/>
      <w:numFmt w:val="lowerRoman"/>
      <w:lvlText w:val="%3."/>
      <w:lvlJc w:val="right"/>
      <w:pPr>
        <w:ind w:left="2083" w:hanging="180"/>
      </w:pPr>
    </w:lvl>
    <w:lvl w:ilvl="3" w:tplc="0414000F" w:tentative="1">
      <w:start w:val="1"/>
      <w:numFmt w:val="decimal"/>
      <w:lvlText w:val="%4."/>
      <w:lvlJc w:val="left"/>
      <w:pPr>
        <w:ind w:left="2803" w:hanging="360"/>
      </w:pPr>
    </w:lvl>
    <w:lvl w:ilvl="4" w:tplc="04140019" w:tentative="1">
      <w:start w:val="1"/>
      <w:numFmt w:val="lowerLetter"/>
      <w:lvlText w:val="%5."/>
      <w:lvlJc w:val="left"/>
      <w:pPr>
        <w:ind w:left="3523" w:hanging="360"/>
      </w:pPr>
    </w:lvl>
    <w:lvl w:ilvl="5" w:tplc="0414001B" w:tentative="1">
      <w:start w:val="1"/>
      <w:numFmt w:val="lowerRoman"/>
      <w:lvlText w:val="%6."/>
      <w:lvlJc w:val="right"/>
      <w:pPr>
        <w:ind w:left="4243" w:hanging="180"/>
      </w:pPr>
    </w:lvl>
    <w:lvl w:ilvl="6" w:tplc="0414000F" w:tentative="1">
      <w:start w:val="1"/>
      <w:numFmt w:val="decimal"/>
      <w:lvlText w:val="%7."/>
      <w:lvlJc w:val="left"/>
      <w:pPr>
        <w:ind w:left="4963" w:hanging="360"/>
      </w:pPr>
    </w:lvl>
    <w:lvl w:ilvl="7" w:tplc="04140019" w:tentative="1">
      <w:start w:val="1"/>
      <w:numFmt w:val="lowerLetter"/>
      <w:lvlText w:val="%8."/>
      <w:lvlJc w:val="left"/>
      <w:pPr>
        <w:ind w:left="5683" w:hanging="360"/>
      </w:pPr>
    </w:lvl>
    <w:lvl w:ilvl="8" w:tplc="041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9A07120"/>
    <w:multiLevelType w:val="hybridMultilevel"/>
    <w:tmpl w:val="AD00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1545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3A3A09"/>
    <w:multiLevelType w:val="hybridMultilevel"/>
    <w:tmpl w:val="620AA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4C77C6"/>
    <w:multiLevelType w:val="multilevel"/>
    <w:tmpl w:val="FA005712"/>
    <w:lvl w:ilvl="0">
      <w:start w:val="1"/>
      <w:numFmt w:val="decimal"/>
      <w:pStyle w:val="Nummerertliste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4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561873">
    <w:abstractNumId w:val="23"/>
  </w:num>
  <w:num w:numId="2" w16cid:durableId="965041971">
    <w:abstractNumId w:val="23"/>
    <w:lvlOverride w:ilvl="0">
      <w:startOverride w:val="1"/>
    </w:lvlOverride>
  </w:num>
  <w:num w:numId="3" w16cid:durableId="871768911">
    <w:abstractNumId w:val="23"/>
  </w:num>
  <w:num w:numId="4" w16cid:durableId="2125686965">
    <w:abstractNumId w:val="23"/>
    <w:lvlOverride w:ilvl="0">
      <w:startOverride w:val="1"/>
    </w:lvlOverride>
  </w:num>
  <w:num w:numId="5" w16cid:durableId="540823114">
    <w:abstractNumId w:val="8"/>
  </w:num>
  <w:num w:numId="6" w16cid:durableId="233857395">
    <w:abstractNumId w:val="23"/>
    <w:lvlOverride w:ilvl="0">
      <w:startOverride w:val="1"/>
    </w:lvlOverride>
  </w:num>
  <w:num w:numId="7" w16cid:durableId="12718597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878322">
    <w:abstractNumId w:val="10"/>
  </w:num>
  <w:num w:numId="9" w16cid:durableId="17854937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36263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1009722">
    <w:abstractNumId w:val="7"/>
  </w:num>
  <w:num w:numId="12" w16cid:durableId="1429236754">
    <w:abstractNumId w:val="6"/>
  </w:num>
  <w:num w:numId="13" w16cid:durableId="1733384505">
    <w:abstractNumId w:val="5"/>
  </w:num>
  <w:num w:numId="14" w16cid:durableId="1910382517">
    <w:abstractNumId w:val="4"/>
  </w:num>
  <w:num w:numId="15" w16cid:durableId="1888953304">
    <w:abstractNumId w:val="3"/>
  </w:num>
  <w:num w:numId="16" w16cid:durableId="918901086">
    <w:abstractNumId w:val="2"/>
  </w:num>
  <w:num w:numId="17" w16cid:durableId="1684278159">
    <w:abstractNumId w:val="1"/>
  </w:num>
  <w:num w:numId="18" w16cid:durableId="231698584">
    <w:abstractNumId w:val="0"/>
  </w:num>
  <w:num w:numId="19" w16cid:durableId="761293455">
    <w:abstractNumId w:val="24"/>
  </w:num>
  <w:num w:numId="20" w16cid:durableId="2094813435">
    <w:abstractNumId w:val="9"/>
  </w:num>
  <w:num w:numId="21" w16cid:durableId="1646592652">
    <w:abstractNumId w:val="22"/>
  </w:num>
  <w:num w:numId="22" w16cid:durableId="1750348930">
    <w:abstractNumId w:val="21"/>
  </w:num>
  <w:num w:numId="23" w16cid:durableId="1680891389">
    <w:abstractNumId w:val="20"/>
  </w:num>
  <w:num w:numId="24" w16cid:durableId="326174011">
    <w:abstractNumId w:val="19"/>
  </w:num>
  <w:num w:numId="25" w16cid:durableId="13330983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50068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986572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16210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57838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18994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3672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74605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17299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9218645">
    <w:abstractNumId w:val="17"/>
  </w:num>
  <w:num w:numId="35" w16cid:durableId="654721064">
    <w:abstractNumId w:val="13"/>
  </w:num>
  <w:num w:numId="36" w16cid:durableId="807011431">
    <w:abstractNumId w:val="11"/>
  </w:num>
  <w:num w:numId="37" w16cid:durableId="1518226475">
    <w:abstractNumId w:val="18"/>
  </w:num>
  <w:num w:numId="38" w16cid:durableId="1426341408">
    <w:abstractNumId w:val="16"/>
  </w:num>
  <w:num w:numId="39" w16cid:durableId="941037809">
    <w:abstractNumId w:val="12"/>
  </w:num>
  <w:num w:numId="40" w16cid:durableId="1113744906">
    <w:abstractNumId w:val="14"/>
  </w:num>
  <w:num w:numId="41" w16cid:durableId="14944494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nb-NO" w:vendorID="64" w:dllVersion="0" w:nlCheck="1" w:checkStyle="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9D"/>
    <w:rsid w:val="00004607"/>
    <w:rsid w:val="00006792"/>
    <w:rsid w:val="00015A79"/>
    <w:rsid w:val="00016748"/>
    <w:rsid w:val="00022D91"/>
    <w:rsid w:val="00026F88"/>
    <w:rsid w:val="0002768F"/>
    <w:rsid w:val="00041B4A"/>
    <w:rsid w:val="00043FE1"/>
    <w:rsid w:val="000531AC"/>
    <w:rsid w:val="0005691D"/>
    <w:rsid w:val="00060154"/>
    <w:rsid w:val="00061CA8"/>
    <w:rsid w:val="0006567E"/>
    <w:rsid w:val="0006674A"/>
    <w:rsid w:val="00067089"/>
    <w:rsid w:val="000670AB"/>
    <w:rsid w:val="000727F1"/>
    <w:rsid w:val="000760DB"/>
    <w:rsid w:val="000762C8"/>
    <w:rsid w:val="000823E8"/>
    <w:rsid w:val="000868DB"/>
    <w:rsid w:val="00096228"/>
    <w:rsid w:val="000C14A9"/>
    <w:rsid w:val="000E01BB"/>
    <w:rsid w:val="000E0575"/>
    <w:rsid w:val="000E0B0D"/>
    <w:rsid w:val="000E3978"/>
    <w:rsid w:val="000E6C63"/>
    <w:rsid w:val="000F00E7"/>
    <w:rsid w:val="0010649E"/>
    <w:rsid w:val="00111F27"/>
    <w:rsid w:val="00124AE0"/>
    <w:rsid w:val="00144127"/>
    <w:rsid w:val="001521CB"/>
    <w:rsid w:val="00153A18"/>
    <w:rsid w:val="001571EA"/>
    <w:rsid w:val="001600E4"/>
    <w:rsid w:val="001671E4"/>
    <w:rsid w:val="0016766E"/>
    <w:rsid w:val="00170063"/>
    <w:rsid w:val="001729AE"/>
    <w:rsid w:val="00175643"/>
    <w:rsid w:val="0018635B"/>
    <w:rsid w:val="001A153D"/>
    <w:rsid w:val="001A2DF2"/>
    <w:rsid w:val="001B2338"/>
    <w:rsid w:val="001B271D"/>
    <w:rsid w:val="001D0F75"/>
    <w:rsid w:val="001F6BB4"/>
    <w:rsid w:val="002061A9"/>
    <w:rsid w:val="0021582F"/>
    <w:rsid w:val="00217B64"/>
    <w:rsid w:val="0022096F"/>
    <w:rsid w:val="00235579"/>
    <w:rsid w:val="00236253"/>
    <w:rsid w:val="00257FAA"/>
    <w:rsid w:val="0026096A"/>
    <w:rsid w:val="00263938"/>
    <w:rsid w:val="00266E6A"/>
    <w:rsid w:val="0027259A"/>
    <w:rsid w:val="002A017E"/>
    <w:rsid w:val="002C7DC2"/>
    <w:rsid w:val="002D1185"/>
    <w:rsid w:val="002E757C"/>
    <w:rsid w:val="002E78EB"/>
    <w:rsid w:val="002F25A8"/>
    <w:rsid w:val="002F377B"/>
    <w:rsid w:val="00305381"/>
    <w:rsid w:val="003114B8"/>
    <w:rsid w:val="003319EC"/>
    <w:rsid w:val="00331AFB"/>
    <w:rsid w:val="00332863"/>
    <w:rsid w:val="00333531"/>
    <w:rsid w:val="003407A9"/>
    <w:rsid w:val="00340DC9"/>
    <w:rsid w:val="0034126E"/>
    <w:rsid w:val="00341359"/>
    <w:rsid w:val="00350BD5"/>
    <w:rsid w:val="00360CB2"/>
    <w:rsid w:val="00374446"/>
    <w:rsid w:val="003930AC"/>
    <w:rsid w:val="003A5DFC"/>
    <w:rsid w:val="003B08E0"/>
    <w:rsid w:val="003B4D28"/>
    <w:rsid w:val="003C3F56"/>
    <w:rsid w:val="003D7C2C"/>
    <w:rsid w:val="003E5C62"/>
    <w:rsid w:val="003F324E"/>
    <w:rsid w:val="00401E20"/>
    <w:rsid w:val="00402786"/>
    <w:rsid w:val="0040343C"/>
    <w:rsid w:val="0040477C"/>
    <w:rsid w:val="004243DA"/>
    <w:rsid w:val="0042750B"/>
    <w:rsid w:val="00433F96"/>
    <w:rsid w:val="00437FD8"/>
    <w:rsid w:val="00441AB7"/>
    <w:rsid w:val="00444F02"/>
    <w:rsid w:val="00453A97"/>
    <w:rsid w:val="00465533"/>
    <w:rsid w:val="004700AB"/>
    <w:rsid w:val="00471735"/>
    <w:rsid w:val="004867F0"/>
    <w:rsid w:val="00490CC6"/>
    <w:rsid w:val="004B711B"/>
    <w:rsid w:val="004C4DB0"/>
    <w:rsid w:val="004D587D"/>
    <w:rsid w:val="004D5DDE"/>
    <w:rsid w:val="004E515E"/>
    <w:rsid w:val="004F05F9"/>
    <w:rsid w:val="004F6681"/>
    <w:rsid w:val="00505461"/>
    <w:rsid w:val="00526B48"/>
    <w:rsid w:val="00527910"/>
    <w:rsid w:val="005509B2"/>
    <w:rsid w:val="00552460"/>
    <w:rsid w:val="005556DB"/>
    <w:rsid w:val="00556E56"/>
    <w:rsid w:val="00560874"/>
    <w:rsid w:val="00561D3C"/>
    <w:rsid w:val="00570BE6"/>
    <w:rsid w:val="00573A0B"/>
    <w:rsid w:val="00576170"/>
    <w:rsid w:val="00590704"/>
    <w:rsid w:val="005933FB"/>
    <w:rsid w:val="00594284"/>
    <w:rsid w:val="00595766"/>
    <w:rsid w:val="005A7336"/>
    <w:rsid w:val="005C0953"/>
    <w:rsid w:val="005C5942"/>
    <w:rsid w:val="005C6D45"/>
    <w:rsid w:val="005D58F7"/>
    <w:rsid w:val="005D63F9"/>
    <w:rsid w:val="005E397D"/>
    <w:rsid w:val="00617D63"/>
    <w:rsid w:val="00621711"/>
    <w:rsid w:val="0063180D"/>
    <w:rsid w:val="00643D1A"/>
    <w:rsid w:val="00656EFB"/>
    <w:rsid w:val="00657B81"/>
    <w:rsid w:val="00657E62"/>
    <w:rsid w:val="00674588"/>
    <w:rsid w:val="006844D9"/>
    <w:rsid w:val="006858EA"/>
    <w:rsid w:val="00686BB8"/>
    <w:rsid w:val="006962B6"/>
    <w:rsid w:val="006A0DBE"/>
    <w:rsid w:val="006A1AF6"/>
    <w:rsid w:val="006A56BF"/>
    <w:rsid w:val="006A7B57"/>
    <w:rsid w:val="006B01FA"/>
    <w:rsid w:val="006D44C5"/>
    <w:rsid w:val="006E573B"/>
    <w:rsid w:val="006F35CF"/>
    <w:rsid w:val="007130BB"/>
    <w:rsid w:val="00713672"/>
    <w:rsid w:val="00720608"/>
    <w:rsid w:val="007227DC"/>
    <w:rsid w:val="007242DD"/>
    <w:rsid w:val="00733205"/>
    <w:rsid w:val="007341BB"/>
    <w:rsid w:val="0073562D"/>
    <w:rsid w:val="00747E82"/>
    <w:rsid w:val="007504C9"/>
    <w:rsid w:val="00763A90"/>
    <w:rsid w:val="007651C3"/>
    <w:rsid w:val="00766D5E"/>
    <w:rsid w:val="00782AF9"/>
    <w:rsid w:val="0078334A"/>
    <w:rsid w:val="00786235"/>
    <w:rsid w:val="0079250D"/>
    <w:rsid w:val="007B07DE"/>
    <w:rsid w:val="007B0D13"/>
    <w:rsid w:val="007C36BD"/>
    <w:rsid w:val="007D0416"/>
    <w:rsid w:val="007E74EA"/>
    <w:rsid w:val="007F3FA2"/>
    <w:rsid w:val="008072CD"/>
    <w:rsid w:val="00817D9B"/>
    <w:rsid w:val="0082225E"/>
    <w:rsid w:val="008270A2"/>
    <w:rsid w:val="008408F8"/>
    <w:rsid w:val="00853F77"/>
    <w:rsid w:val="00854BF4"/>
    <w:rsid w:val="00865817"/>
    <w:rsid w:val="00875A42"/>
    <w:rsid w:val="00876BCE"/>
    <w:rsid w:val="00880263"/>
    <w:rsid w:val="008807E2"/>
    <w:rsid w:val="00884207"/>
    <w:rsid w:val="00885CE1"/>
    <w:rsid w:val="008907FF"/>
    <w:rsid w:val="008929DF"/>
    <w:rsid w:val="00893D60"/>
    <w:rsid w:val="008968EC"/>
    <w:rsid w:val="008A25A1"/>
    <w:rsid w:val="008A3137"/>
    <w:rsid w:val="008B24C0"/>
    <w:rsid w:val="008B696C"/>
    <w:rsid w:val="008B6BEE"/>
    <w:rsid w:val="008C7465"/>
    <w:rsid w:val="008D1069"/>
    <w:rsid w:val="008E3542"/>
    <w:rsid w:val="008E5BAE"/>
    <w:rsid w:val="008F642F"/>
    <w:rsid w:val="008F78D7"/>
    <w:rsid w:val="00913B08"/>
    <w:rsid w:val="009200C1"/>
    <w:rsid w:val="00923623"/>
    <w:rsid w:val="00947D59"/>
    <w:rsid w:val="00951968"/>
    <w:rsid w:val="00953867"/>
    <w:rsid w:val="00956CC1"/>
    <w:rsid w:val="0096376D"/>
    <w:rsid w:val="00973C53"/>
    <w:rsid w:val="00980085"/>
    <w:rsid w:val="00997127"/>
    <w:rsid w:val="009A1448"/>
    <w:rsid w:val="009B0502"/>
    <w:rsid w:val="009C692B"/>
    <w:rsid w:val="009D216F"/>
    <w:rsid w:val="009D3248"/>
    <w:rsid w:val="009F0745"/>
    <w:rsid w:val="009F5F3F"/>
    <w:rsid w:val="009F76E5"/>
    <w:rsid w:val="00A0544E"/>
    <w:rsid w:val="00A1526A"/>
    <w:rsid w:val="00A159FC"/>
    <w:rsid w:val="00A222D7"/>
    <w:rsid w:val="00A239DF"/>
    <w:rsid w:val="00A348EA"/>
    <w:rsid w:val="00A34B4D"/>
    <w:rsid w:val="00A622F8"/>
    <w:rsid w:val="00A63308"/>
    <w:rsid w:val="00A642FD"/>
    <w:rsid w:val="00A65E8A"/>
    <w:rsid w:val="00A668A8"/>
    <w:rsid w:val="00A74124"/>
    <w:rsid w:val="00A74CBC"/>
    <w:rsid w:val="00A76784"/>
    <w:rsid w:val="00A867EF"/>
    <w:rsid w:val="00A87778"/>
    <w:rsid w:val="00A8785C"/>
    <w:rsid w:val="00A87896"/>
    <w:rsid w:val="00A9033D"/>
    <w:rsid w:val="00A962B7"/>
    <w:rsid w:val="00AA072B"/>
    <w:rsid w:val="00AB0E90"/>
    <w:rsid w:val="00AC13A1"/>
    <w:rsid w:val="00AC192D"/>
    <w:rsid w:val="00AC1EE7"/>
    <w:rsid w:val="00AC3AF7"/>
    <w:rsid w:val="00AD0493"/>
    <w:rsid w:val="00AD67B4"/>
    <w:rsid w:val="00AD6F4F"/>
    <w:rsid w:val="00AE3A47"/>
    <w:rsid w:val="00AF196D"/>
    <w:rsid w:val="00AF6F32"/>
    <w:rsid w:val="00B23900"/>
    <w:rsid w:val="00B27AD3"/>
    <w:rsid w:val="00B55ECD"/>
    <w:rsid w:val="00B61553"/>
    <w:rsid w:val="00B650C6"/>
    <w:rsid w:val="00B75EFC"/>
    <w:rsid w:val="00B76A21"/>
    <w:rsid w:val="00B86A7E"/>
    <w:rsid w:val="00BA25BA"/>
    <w:rsid w:val="00BA63C2"/>
    <w:rsid w:val="00BC6939"/>
    <w:rsid w:val="00BD0BC4"/>
    <w:rsid w:val="00BE1875"/>
    <w:rsid w:val="00BE45C8"/>
    <w:rsid w:val="00BF2331"/>
    <w:rsid w:val="00BF7463"/>
    <w:rsid w:val="00C20F52"/>
    <w:rsid w:val="00C30889"/>
    <w:rsid w:val="00C32877"/>
    <w:rsid w:val="00C36523"/>
    <w:rsid w:val="00C4309C"/>
    <w:rsid w:val="00C66E5A"/>
    <w:rsid w:val="00C8764E"/>
    <w:rsid w:val="00C9095B"/>
    <w:rsid w:val="00C90A2E"/>
    <w:rsid w:val="00CC5861"/>
    <w:rsid w:val="00CE10CA"/>
    <w:rsid w:val="00CF0DB1"/>
    <w:rsid w:val="00D00168"/>
    <w:rsid w:val="00D024DE"/>
    <w:rsid w:val="00D25F46"/>
    <w:rsid w:val="00D30B81"/>
    <w:rsid w:val="00D33312"/>
    <w:rsid w:val="00D3649E"/>
    <w:rsid w:val="00D36DCE"/>
    <w:rsid w:val="00D422CA"/>
    <w:rsid w:val="00D43E88"/>
    <w:rsid w:val="00D46125"/>
    <w:rsid w:val="00D552E5"/>
    <w:rsid w:val="00D60486"/>
    <w:rsid w:val="00D61341"/>
    <w:rsid w:val="00D64814"/>
    <w:rsid w:val="00D65327"/>
    <w:rsid w:val="00D6790E"/>
    <w:rsid w:val="00D70262"/>
    <w:rsid w:val="00D71CE1"/>
    <w:rsid w:val="00D8008E"/>
    <w:rsid w:val="00D93F8E"/>
    <w:rsid w:val="00D96E7E"/>
    <w:rsid w:val="00DA7707"/>
    <w:rsid w:val="00DB1382"/>
    <w:rsid w:val="00DB14E5"/>
    <w:rsid w:val="00DB4AD0"/>
    <w:rsid w:val="00DC3C22"/>
    <w:rsid w:val="00DE2FA6"/>
    <w:rsid w:val="00DE76D5"/>
    <w:rsid w:val="00DF0FDA"/>
    <w:rsid w:val="00E105E6"/>
    <w:rsid w:val="00E142DA"/>
    <w:rsid w:val="00E16F51"/>
    <w:rsid w:val="00E35985"/>
    <w:rsid w:val="00E4262F"/>
    <w:rsid w:val="00E81BF9"/>
    <w:rsid w:val="00EB0B6E"/>
    <w:rsid w:val="00EB183B"/>
    <w:rsid w:val="00EB37B6"/>
    <w:rsid w:val="00EC7335"/>
    <w:rsid w:val="00ED6888"/>
    <w:rsid w:val="00ED7401"/>
    <w:rsid w:val="00EE70C1"/>
    <w:rsid w:val="00EE7462"/>
    <w:rsid w:val="00EF6B58"/>
    <w:rsid w:val="00F11E2D"/>
    <w:rsid w:val="00F169E1"/>
    <w:rsid w:val="00F272D5"/>
    <w:rsid w:val="00F4340F"/>
    <w:rsid w:val="00F44793"/>
    <w:rsid w:val="00F642FE"/>
    <w:rsid w:val="00F744ED"/>
    <w:rsid w:val="00F7483B"/>
    <w:rsid w:val="00F74E9D"/>
    <w:rsid w:val="00F75F46"/>
    <w:rsid w:val="00F77B79"/>
    <w:rsid w:val="00F81C00"/>
    <w:rsid w:val="00F85A69"/>
    <w:rsid w:val="00F866A8"/>
    <w:rsid w:val="00F91CCC"/>
    <w:rsid w:val="00FA0ABA"/>
    <w:rsid w:val="00FB2A57"/>
    <w:rsid w:val="00FB35C9"/>
    <w:rsid w:val="00FB5B59"/>
    <w:rsid w:val="00FC318F"/>
    <w:rsid w:val="00FC4FD8"/>
    <w:rsid w:val="00FC5E5C"/>
    <w:rsid w:val="00FD1D72"/>
    <w:rsid w:val="00FE3FD2"/>
    <w:rsid w:val="00FE43D9"/>
    <w:rsid w:val="00FE74E2"/>
    <w:rsid w:val="00FF441C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B40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AC"/>
    <w:rPr>
      <w:rFonts w:ascii="Segoe UI" w:hAnsi="Segoe UI" w:cs="Segoe UI"/>
    </w:rPr>
  </w:style>
  <w:style w:type="paragraph" w:styleId="Overskrift1">
    <w:name w:val="heading 1"/>
    <w:basedOn w:val="Normal"/>
    <w:link w:val="Overskrift1Tegn"/>
    <w:uiPriority w:val="1"/>
    <w:qFormat/>
    <w:rsid w:val="00F4340F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F4340F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F4340F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F4340F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qFormat/>
    <w:rsid w:val="00F4340F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1"/>
    <w:semiHidden/>
    <w:unhideWhenUsed/>
    <w:qFormat/>
    <w:rsid w:val="00F4340F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1"/>
    <w:semiHidden/>
    <w:unhideWhenUsed/>
    <w:qFormat/>
    <w:rsid w:val="00F4340F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qFormat/>
    <w:rsid w:val="00F4340F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qFormat/>
    <w:rsid w:val="00F4340F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F4340F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Topptekst">
    <w:name w:val="header"/>
    <w:basedOn w:val="Normal"/>
    <w:link w:val="TopptekstTegn"/>
    <w:unhideWhenUsed/>
    <w:rsid w:val="00F4340F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TopptekstTegn">
    <w:name w:val="Topptekst Tegn"/>
    <w:basedOn w:val="Standardskriftforavsnitt"/>
    <w:link w:val="Topptekst"/>
    <w:rsid w:val="00F4340F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Nummerertliste">
    <w:name w:val="List Number"/>
    <w:basedOn w:val="Normal"/>
    <w:link w:val="NummerertlisteTegn"/>
    <w:uiPriority w:val="10"/>
    <w:qFormat/>
    <w:rsid w:val="00F4340F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tel">
    <w:name w:val="Title"/>
    <w:basedOn w:val="Normal"/>
    <w:link w:val="TittelTegn"/>
    <w:uiPriority w:val="1"/>
    <w:qFormat/>
    <w:rsid w:val="00F4340F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1"/>
    <w:rsid w:val="00F4340F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Undertittel">
    <w:name w:val="Subtitle"/>
    <w:basedOn w:val="Normal"/>
    <w:next w:val="Normal"/>
    <w:link w:val="UndertittelTegn"/>
    <w:uiPriority w:val="2"/>
    <w:qFormat/>
    <w:rsid w:val="00F4340F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F4340F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lrutenett">
    <w:name w:val="Table Grid"/>
    <w:basedOn w:val="Vanligtabell"/>
    <w:uiPriority w:val="39"/>
    <w:rsid w:val="00F4340F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34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Bunntekst">
    <w:name w:val="footer"/>
    <w:basedOn w:val="Normal"/>
    <w:link w:val="BunntekstTegn"/>
    <w:unhideWhenUsed/>
    <w:rsid w:val="00F4340F"/>
    <w:pPr>
      <w:spacing w:line="240" w:lineRule="auto"/>
    </w:pPr>
  </w:style>
  <w:style w:type="character" w:customStyle="1" w:styleId="BunntekstTegn">
    <w:name w:val="Bunntekst Tegn"/>
    <w:basedOn w:val="Standardskriftforavsnitt"/>
    <w:link w:val="Bunntekst"/>
    <w:rsid w:val="00F4340F"/>
    <w:rPr>
      <w:rFonts w:ascii="Segoe UI" w:hAnsi="Segoe UI" w:cs="Segoe UI"/>
    </w:rPr>
  </w:style>
  <w:style w:type="character" w:styleId="Sterkutheving">
    <w:name w:val="Intense Emphasis"/>
    <w:basedOn w:val="Standardskriftforavsnitt"/>
    <w:uiPriority w:val="21"/>
    <w:qFormat/>
    <w:rsid w:val="00F4340F"/>
    <w:rPr>
      <w:rFonts w:ascii="Segoe UI" w:hAnsi="Segoe UI" w:cs="Segoe UI"/>
      <w:i/>
      <w:iCs/>
      <w:color w:val="2B579A" w:themeColor="accent5"/>
    </w:rPr>
  </w:style>
  <w:style w:type="table" w:styleId="Rutenettabell1lys">
    <w:name w:val="Grid Table 1 Light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5">
    <w:name w:val="Grid Table 4 Accent 5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enettabell1lysuthevingsfarge6">
    <w:name w:val="Grid Table 1 Light Accent 6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5mrk">
    <w:name w:val="Grid Table 5 Dark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4">
    <w:name w:val="Grid Table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1lysuthevingsfarge1">
    <w:name w:val="Grid Table 1 Light Accent 1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2Tegn">
    <w:name w:val="Overskrift 2 Tegn"/>
    <w:basedOn w:val="Standardskriftforavsnitt"/>
    <w:link w:val="Overskrift2"/>
    <w:uiPriority w:val="1"/>
    <w:rsid w:val="00F4340F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Punktliste">
    <w:name w:val="List Bullet"/>
    <w:basedOn w:val="Normal"/>
    <w:uiPriority w:val="11"/>
    <w:qFormat/>
    <w:rsid w:val="00F4340F"/>
    <w:pPr>
      <w:numPr>
        <w:numId w:val="5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4340F"/>
    <w:pPr>
      <w:spacing w:line="240" w:lineRule="auto"/>
    </w:pPr>
    <w:rPr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340F"/>
    <w:rPr>
      <w:rFonts w:ascii="Segoe UI" w:hAnsi="Segoe UI" w:cs="Segoe UI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4340F"/>
    <w:rPr>
      <w:rFonts w:ascii="Segoe UI" w:hAnsi="Segoe UI" w:cs="Segoe UI"/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4340F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4340F"/>
    <w:rPr>
      <w:rFonts w:ascii="Segoe UI" w:hAnsi="Segoe UI" w:cs="Segoe UI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4340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4340F"/>
    <w:rPr>
      <w:rFonts w:ascii="Segoe UI" w:hAnsi="Segoe UI" w:cs="Segoe UI"/>
      <w:b/>
      <w:bCs/>
      <w:szCs w:val="20"/>
    </w:rPr>
  </w:style>
  <w:style w:type="character" w:styleId="Hyperkobling">
    <w:name w:val="Hyperlink"/>
    <w:basedOn w:val="Standardskriftforavsnitt"/>
    <w:uiPriority w:val="99"/>
    <w:unhideWhenUsed/>
    <w:rsid w:val="00F4340F"/>
    <w:rPr>
      <w:rFonts w:ascii="Segoe UI" w:hAnsi="Segoe UI" w:cs="Segoe UI"/>
      <w:color w:val="0563C1" w:themeColor="hyperlink"/>
      <w:u w:val="single"/>
    </w:rPr>
  </w:style>
  <w:style w:type="character" w:styleId="Utheving">
    <w:name w:val="Emphasis"/>
    <w:basedOn w:val="Standardskriftforavsnitt"/>
    <w:uiPriority w:val="3"/>
    <w:qFormat/>
    <w:rsid w:val="00F4340F"/>
    <w:rPr>
      <w:rFonts w:ascii="Segoe UI" w:hAnsi="Segoe UI" w:cs="Segoe UI"/>
      <w:b/>
      <w:iCs/>
      <w:color w:val="BF0000" w:themeColor="accent2" w:themeShade="BF"/>
    </w:rPr>
  </w:style>
  <w:style w:type="character" w:styleId="Fulgthyperkobling">
    <w:name w:val="FollowedHyperlink"/>
    <w:basedOn w:val="Standardskriftforavsnitt"/>
    <w:uiPriority w:val="99"/>
    <w:semiHidden/>
    <w:unhideWhenUsed/>
    <w:rsid w:val="00F4340F"/>
    <w:rPr>
      <w:rFonts w:ascii="Segoe UI" w:hAnsi="Segoe UI" w:cs="Segoe UI"/>
      <w:color w:val="954F72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F4340F"/>
    <w:rPr>
      <w:rFonts w:ascii="Segoe UI" w:hAnsi="Segoe UI" w:cs="Segoe UI"/>
      <w:b/>
      <w:bCs/>
      <w:color w:val="2B579A" w:themeColor="accent5"/>
    </w:rPr>
  </w:style>
  <w:style w:type="paragraph" w:customStyle="1" w:styleId="Overskrift1-sideskift">
    <w:name w:val="Overskrift 1 - sideskift"/>
    <w:basedOn w:val="Normal"/>
    <w:uiPriority w:val="6"/>
    <w:qFormat/>
    <w:rsid w:val="00F4340F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Bilde">
    <w:name w:val="Bilde"/>
    <w:basedOn w:val="Normal"/>
    <w:uiPriority w:val="22"/>
    <w:qFormat/>
    <w:rsid w:val="00F4340F"/>
    <w:pPr>
      <w:spacing w:before="240"/>
    </w:pPr>
    <w:rPr>
      <w:noProof/>
    </w:rPr>
  </w:style>
  <w:style w:type="paragraph" w:styleId="Bibliografi">
    <w:name w:val="Bibliography"/>
    <w:basedOn w:val="Normal"/>
    <w:next w:val="Normal"/>
    <w:uiPriority w:val="37"/>
    <w:semiHidden/>
    <w:unhideWhenUsed/>
    <w:rsid w:val="00F4340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4340F"/>
    <w:pPr>
      <w:outlineLvl w:val="9"/>
    </w:pPr>
    <w:rPr>
      <w:kern w:val="0"/>
      <w:szCs w:val="32"/>
      <w14:ligatures w14:val="none"/>
      <w14:numForm w14:val="default"/>
    </w:rPr>
  </w:style>
  <w:style w:type="paragraph" w:styleId="Blokktekst">
    <w:name w:val="Block Text"/>
    <w:basedOn w:val="Normal"/>
    <w:uiPriority w:val="99"/>
    <w:semiHidden/>
    <w:unhideWhenUsed/>
    <w:rsid w:val="00F4340F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">
    <w:name w:val="Body Text"/>
    <w:basedOn w:val="Normal"/>
    <w:link w:val="BrdtekstTegn"/>
    <w:uiPriority w:val="1"/>
    <w:unhideWhenUsed/>
    <w:qFormat/>
    <w:rsid w:val="00F4340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F4340F"/>
    <w:rPr>
      <w:rFonts w:ascii="Segoe UI" w:hAnsi="Segoe UI" w:cs="Segoe U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4340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4340F"/>
    <w:rPr>
      <w:rFonts w:ascii="Segoe UI" w:hAnsi="Segoe UI" w:cs="Segoe UI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4340F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4340F"/>
    <w:rPr>
      <w:rFonts w:ascii="Segoe UI" w:hAnsi="Segoe UI" w:cs="Segoe UI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4340F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4340F"/>
    <w:rPr>
      <w:rFonts w:ascii="Segoe UI" w:hAnsi="Segoe UI" w:cs="Segoe UI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4340F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4340F"/>
    <w:rPr>
      <w:rFonts w:ascii="Segoe UI" w:hAnsi="Segoe UI" w:cs="Segoe UI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4340F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4340F"/>
    <w:rPr>
      <w:rFonts w:ascii="Segoe UI" w:hAnsi="Segoe UI" w:cs="Segoe UI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4340F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4340F"/>
    <w:rPr>
      <w:rFonts w:ascii="Segoe UI" w:hAnsi="Segoe UI" w:cs="Segoe UI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4340F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4340F"/>
    <w:rPr>
      <w:rFonts w:ascii="Segoe UI" w:hAnsi="Segoe UI" w:cs="Segoe UI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F4340F"/>
    <w:rPr>
      <w:rFonts w:ascii="Segoe UI" w:hAnsi="Segoe UI" w:cs="Segoe UI"/>
      <w:b/>
      <w:bCs/>
      <w:i/>
      <w:iCs/>
      <w:spacing w:val="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4340F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F4340F"/>
    <w:pPr>
      <w:spacing w:before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4340F"/>
    <w:rPr>
      <w:rFonts w:ascii="Segoe UI" w:hAnsi="Segoe UI" w:cs="Segoe UI"/>
    </w:rPr>
  </w:style>
  <w:style w:type="table" w:styleId="Fargeriktrutenett">
    <w:name w:val="Colorful Grid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4340F"/>
  </w:style>
  <w:style w:type="character" w:customStyle="1" w:styleId="DatoTegn">
    <w:name w:val="Dato Tegn"/>
    <w:basedOn w:val="Standardskriftforavsnitt"/>
    <w:link w:val="Dato"/>
    <w:uiPriority w:val="99"/>
    <w:semiHidden/>
    <w:rsid w:val="00F4340F"/>
    <w:rPr>
      <w:rFonts w:ascii="Segoe UI" w:hAnsi="Segoe UI" w:cs="Segoe UI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4340F"/>
    <w:pPr>
      <w:spacing w:before="0" w:line="240" w:lineRule="auto"/>
    </w:pPr>
    <w:rPr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4340F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4340F"/>
    <w:pPr>
      <w:spacing w:before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4340F"/>
    <w:rPr>
      <w:rFonts w:ascii="Segoe UI" w:hAnsi="Segoe UI" w:cs="Segoe UI"/>
    </w:rPr>
  </w:style>
  <w:style w:type="character" w:styleId="Sluttnotereferanse">
    <w:name w:val="endnote reference"/>
    <w:basedOn w:val="Standardskriftforavsnitt"/>
    <w:uiPriority w:val="99"/>
    <w:semiHidden/>
    <w:unhideWhenUsed/>
    <w:rsid w:val="00F4340F"/>
    <w:rPr>
      <w:rFonts w:ascii="Segoe UI" w:hAnsi="Segoe UI" w:cs="Segoe UI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4340F"/>
    <w:pPr>
      <w:spacing w:before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4340F"/>
    <w:rPr>
      <w:rFonts w:ascii="Segoe UI" w:hAnsi="Segoe UI" w:cs="Segoe UI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F4340F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4340F"/>
    <w:rPr>
      <w:rFonts w:ascii="Segoe UI" w:hAnsi="Segoe UI" w:cs="Segoe UI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4340F"/>
    <w:pPr>
      <w:spacing w:before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4340F"/>
    <w:rPr>
      <w:rFonts w:ascii="Segoe UI" w:hAnsi="Segoe UI" w:cs="Segoe UI"/>
      <w:szCs w:val="20"/>
    </w:rPr>
  </w:style>
  <w:style w:type="table" w:styleId="Rutenettabell1lysuthevingsfarge2">
    <w:name w:val="Grid Table 1 Light Accent 2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uthevingsfarge1">
    <w:name w:val="Grid Table 4 Accent 1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6">
    <w:name w:val="Grid Table 4 Accent 6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uthevingsfarge1">
    <w:name w:val="Grid Table 5 Dark Accent 1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Overskrift3Tegn">
    <w:name w:val="Overskrift 3 Tegn"/>
    <w:basedOn w:val="Standardskriftforavsnitt"/>
    <w:link w:val="Overskrift3"/>
    <w:uiPriority w:val="1"/>
    <w:rsid w:val="00F4340F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F4340F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F4340F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F4340F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F4340F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F4340F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F4340F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F4340F"/>
    <w:rPr>
      <w:rFonts w:ascii="Segoe UI" w:hAnsi="Segoe UI" w:cs="Segoe UI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4340F"/>
    <w:pPr>
      <w:spacing w:before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4340F"/>
    <w:rPr>
      <w:rFonts w:ascii="Segoe UI" w:hAnsi="Segoe UI" w:cs="Segoe UI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F4340F"/>
    <w:rPr>
      <w:rFonts w:ascii="Segoe UI" w:hAnsi="Segoe UI" w:cs="Segoe UI"/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4340F"/>
    <w:rPr>
      <w:rFonts w:ascii="Consolas" w:hAnsi="Consolas" w:cs="Segoe UI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4340F"/>
    <w:rPr>
      <w:rFonts w:ascii="Segoe UI" w:hAnsi="Segoe UI" w:cs="Segoe UI"/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4340F"/>
    <w:rPr>
      <w:rFonts w:ascii="Consolas" w:hAnsi="Consolas" w:cs="Segoe UI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F4340F"/>
    <w:pPr>
      <w:spacing w:before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F4340F"/>
    <w:rPr>
      <w:rFonts w:ascii="Consolas" w:hAnsi="Consolas" w:cs="Segoe UI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F4340F"/>
    <w:rPr>
      <w:rFonts w:ascii="Consolas" w:hAnsi="Consolas" w:cs="Segoe UI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4340F"/>
    <w:rPr>
      <w:rFonts w:ascii="Consolas" w:hAnsi="Consolas" w:cs="Segoe UI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4340F"/>
    <w:rPr>
      <w:rFonts w:ascii="Segoe UI" w:hAnsi="Segoe UI" w:cs="Segoe UI"/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4340F"/>
    <w:rPr>
      <w:rFonts w:ascii="Segoe UI Light" w:eastAsiaTheme="majorEastAsia" w:hAnsi="Segoe UI Light" w:cs="Segoe UI Light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F4340F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F4340F"/>
    <w:rPr>
      <w:rFonts w:ascii="Segoe UI" w:hAnsi="Segoe UI" w:cs="Segoe UI"/>
      <w:i/>
      <w:iCs/>
      <w:color w:val="1F4E79" w:themeColor="accent1" w:themeShade="8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F4340F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Lystrutenett">
    <w:name w:val="Light Grid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F4340F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F4340F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F4340F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F4340F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F4340F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F4340F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F4340F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F4340F"/>
    <w:rPr>
      <w:rFonts w:ascii="Segoe UI" w:hAnsi="Segoe UI" w:cs="Segoe UI"/>
    </w:rPr>
  </w:style>
  <w:style w:type="paragraph" w:styleId="Liste">
    <w:name w:val="List"/>
    <w:basedOn w:val="Normal"/>
    <w:uiPriority w:val="99"/>
    <w:semiHidden/>
    <w:unhideWhenUsed/>
    <w:rsid w:val="00F4340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4340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4340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4340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4340F"/>
    <w:pPr>
      <w:ind w:left="1800" w:hanging="360"/>
      <w:contextualSpacing/>
    </w:pPr>
  </w:style>
  <w:style w:type="paragraph" w:styleId="Punktliste2">
    <w:name w:val="List Bullet 2"/>
    <w:basedOn w:val="Normal"/>
    <w:uiPriority w:val="99"/>
    <w:semiHidden/>
    <w:unhideWhenUsed/>
    <w:rsid w:val="00F4340F"/>
    <w:pPr>
      <w:numPr>
        <w:numId w:val="11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4340F"/>
    <w:pPr>
      <w:numPr>
        <w:numId w:val="12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4340F"/>
    <w:pPr>
      <w:numPr>
        <w:numId w:val="13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4340F"/>
    <w:pPr>
      <w:numPr>
        <w:numId w:val="14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F4340F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4340F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4340F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4340F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4340F"/>
    <w:pPr>
      <w:spacing w:after="120"/>
      <w:ind w:left="1800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4340F"/>
    <w:pPr>
      <w:numPr>
        <w:numId w:val="1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4340F"/>
    <w:pPr>
      <w:numPr>
        <w:numId w:val="1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4340F"/>
    <w:pPr>
      <w:numPr>
        <w:numId w:val="1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4340F"/>
    <w:pPr>
      <w:numPr>
        <w:numId w:val="18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F4340F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434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4340F"/>
    <w:rPr>
      <w:rFonts w:ascii="Consolas" w:hAnsi="Consolas" w:cs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F434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4340F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Ingenmellomrom">
    <w:name w:val="No Spacing"/>
    <w:uiPriority w:val="1"/>
    <w:semiHidden/>
    <w:unhideWhenUsed/>
    <w:rsid w:val="00F4340F"/>
    <w:pPr>
      <w:spacing w:before="0" w:line="240" w:lineRule="auto"/>
    </w:pPr>
    <w:rPr>
      <w:rFonts w:ascii="Segoe UI" w:hAnsi="Segoe UI" w:cs="Segoe UI"/>
    </w:rPr>
  </w:style>
  <w:style w:type="paragraph" w:styleId="Vanliginnrykk">
    <w:name w:val="Normal Indent"/>
    <w:basedOn w:val="Normal"/>
    <w:uiPriority w:val="99"/>
    <w:semiHidden/>
    <w:unhideWhenUsed/>
    <w:rsid w:val="00F4340F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4340F"/>
    <w:pPr>
      <w:spacing w:before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4340F"/>
    <w:rPr>
      <w:rFonts w:ascii="Segoe UI" w:hAnsi="Segoe UI" w:cs="Segoe UI"/>
    </w:rPr>
  </w:style>
  <w:style w:type="character" w:styleId="Sidetall">
    <w:name w:val="page number"/>
    <w:basedOn w:val="Standardskriftforavsnitt"/>
    <w:uiPriority w:val="99"/>
    <w:semiHidden/>
    <w:unhideWhenUsed/>
    <w:rsid w:val="00F4340F"/>
    <w:rPr>
      <w:rFonts w:ascii="Segoe UI" w:hAnsi="Segoe UI" w:cs="Segoe UI"/>
    </w:rPr>
  </w:style>
  <w:style w:type="character" w:styleId="Plassholdertekst">
    <w:name w:val="Placeholder Text"/>
    <w:basedOn w:val="Standardskriftforavsnitt"/>
    <w:uiPriority w:val="99"/>
    <w:semiHidden/>
    <w:rsid w:val="00F4340F"/>
    <w:rPr>
      <w:rFonts w:ascii="Segoe UI" w:hAnsi="Segoe UI" w:cs="Segoe UI"/>
      <w:color w:val="595959" w:themeColor="text1" w:themeTint="A6"/>
    </w:rPr>
  </w:style>
  <w:style w:type="table" w:styleId="Vanligtabell1">
    <w:name w:val="Plain Table 1"/>
    <w:basedOn w:val="Vanligtabell"/>
    <w:uiPriority w:val="41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F4340F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4340F"/>
    <w:rPr>
      <w:rFonts w:ascii="Consolas" w:hAnsi="Consolas" w:cs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F4340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F4340F"/>
    <w:rPr>
      <w:rFonts w:ascii="Segoe UI" w:hAnsi="Segoe UI" w:cs="Segoe UI"/>
      <w:i/>
      <w:iCs/>
      <w:color w:val="404040" w:themeColor="text1" w:themeTint="BF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4340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4340F"/>
    <w:rPr>
      <w:rFonts w:ascii="Segoe UI" w:hAnsi="Segoe UI" w:cs="Segoe UI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4340F"/>
    <w:pPr>
      <w:spacing w:before="0" w:line="240" w:lineRule="auto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4340F"/>
    <w:rPr>
      <w:rFonts w:ascii="Segoe UI" w:hAnsi="Segoe UI" w:cs="Segoe UI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F4340F"/>
    <w:rPr>
      <w:rFonts w:ascii="Segoe UI" w:hAnsi="Segoe UI" w:cs="Segoe UI"/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F4340F"/>
    <w:rPr>
      <w:rFonts w:ascii="Segoe UI" w:hAnsi="Segoe UI" w:cs="Segoe UI"/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F4340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F4340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F4340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F434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F434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F434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F434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F4340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F4340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F4340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F4340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F4340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F4340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F4340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F434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F43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F4340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F4340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F4340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F4340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F4340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F434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F434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F434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F434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F434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F434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F4340F"/>
    <w:pPr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F4340F"/>
  </w:style>
  <w:style w:type="table" w:styleId="Tabell-profesjonell">
    <w:name w:val="Table Professional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F4340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F434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F434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F434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F4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F4340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F4340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F4340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F4340F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F4340F"/>
    <w:pPr>
      <w:spacing w:after="100"/>
    </w:pPr>
    <w:rPr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F4340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F4340F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4340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4340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4340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4340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4340F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4340F"/>
    <w:pPr>
      <w:spacing w:after="100"/>
      <w:ind w:left="1760"/>
    </w:pPr>
  </w:style>
  <w:style w:type="character" w:styleId="Ulstomtale">
    <w:name w:val="Unresolved Mention"/>
    <w:basedOn w:val="Standardskriftforavsnitt"/>
    <w:uiPriority w:val="99"/>
    <w:unhideWhenUsed/>
    <w:rsid w:val="00F4340F"/>
    <w:rPr>
      <w:rFonts w:ascii="Segoe UI" w:hAnsi="Segoe UI" w:cs="Segoe UI"/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F4340F"/>
    <w:rPr>
      <w:rFonts w:ascii="Segoe UI" w:hAnsi="Segoe UI" w:cs="Segoe UI"/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F4340F"/>
    <w:pPr>
      <w:spacing w:before="0" w:line="240" w:lineRule="auto"/>
    </w:pPr>
  </w:style>
  <w:style w:type="paragraph" w:customStyle="1" w:styleId="Prvdetstandardtekst">
    <w:name w:val="Prøv det – standardtekst"/>
    <w:basedOn w:val="Normal"/>
    <w:rsid w:val="00F4340F"/>
    <w:pPr>
      <w:ind w:left="720" w:right="720"/>
    </w:pPr>
    <w:rPr>
      <w:i/>
      <w:color w:val="595959" w:themeColor="text1" w:themeTint="A6"/>
    </w:rPr>
  </w:style>
  <w:style w:type="paragraph" w:customStyle="1" w:styleId="Sitatutheving">
    <w:name w:val="Sitatutheving"/>
    <w:basedOn w:val="Normal"/>
    <w:next w:val="Normal"/>
    <w:link w:val="Sitatuthevingtegn"/>
    <w:qFormat/>
    <w:rsid w:val="00F4340F"/>
    <w:rPr>
      <w:rFonts w:eastAsiaTheme="minorEastAsia"/>
      <w:i/>
      <w:color w:val="3B3838" w:themeColor="background2" w:themeShade="40"/>
    </w:rPr>
  </w:style>
  <w:style w:type="character" w:customStyle="1" w:styleId="NummerertlisteTegn">
    <w:name w:val="Nummerert liste Tegn"/>
    <w:basedOn w:val="Standardskriftforavsnitt"/>
    <w:link w:val="Nummerertliste"/>
    <w:uiPriority w:val="10"/>
    <w:rsid w:val="00F4340F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Sitatuthevingtegn">
    <w:name w:val="Sitatutheving – tegn"/>
    <w:basedOn w:val="NummerertlisteTegn"/>
    <w:link w:val="Sitatutheving"/>
    <w:rsid w:val="00F4340F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Ingenliste"/>
    <w:uiPriority w:val="99"/>
    <w:semiHidden/>
    <w:unhideWhenUsed/>
    <w:rsid w:val="00F4340F"/>
    <w:pPr>
      <w:numPr>
        <w:numId w:val="34"/>
      </w:numPr>
    </w:pPr>
  </w:style>
  <w:style w:type="numbering" w:styleId="1ai">
    <w:name w:val="Outline List 1"/>
    <w:basedOn w:val="Ingenliste"/>
    <w:uiPriority w:val="99"/>
    <w:semiHidden/>
    <w:unhideWhenUsed/>
    <w:rsid w:val="00F4340F"/>
    <w:pPr>
      <w:numPr>
        <w:numId w:val="35"/>
      </w:numPr>
    </w:pPr>
  </w:style>
  <w:style w:type="numbering" w:styleId="Artikkelavsnitt">
    <w:name w:val="Outline List 3"/>
    <w:basedOn w:val="Ingenliste"/>
    <w:uiPriority w:val="99"/>
    <w:semiHidden/>
    <w:unhideWhenUsed/>
    <w:rsid w:val="00F4340F"/>
    <w:pPr>
      <w:numPr>
        <w:numId w:val="36"/>
      </w:numPr>
    </w:pPr>
  </w:style>
  <w:style w:type="character" w:styleId="Emneknagg">
    <w:name w:val="Hashtag"/>
    <w:basedOn w:val="Standardskriftforavsnitt"/>
    <w:uiPriority w:val="99"/>
    <w:semiHidden/>
    <w:unhideWhenUsed/>
    <w:rsid w:val="00F4340F"/>
    <w:rPr>
      <w:rFonts w:ascii="Segoe UI" w:hAnsi="Segoe UI" w:cs="Segoe UI"/>
      <w:color w:val="2B579A"/>
      <w:shd w:val="clear" w:color="auto" w:fill="E1DFDD"/>
    </w:rPr>
  </w:style>
  <w:style w:type="character" w:styleId="Smarthyperkobling">
    <w:name w:val="Smart Hyperlink"/>
    <w:basedOn w:val="Standardskriftforavsnitt"/>
    <w:uiPriority w:val="99"/>
    <w:semiHidden/>
    <w:unhideWhenUsed/>
    <w:rsid w:val="00F4340F"/>
    <w:rPr>
      <w:rFonts w:ascii="Segoe UI" w:hAnsi="Segoe UI" w:cs="Segoe UI"/>
      <w:u w:val="dotted"/>
    </w:rPr>
  </w:style>
  <w:style w:type="table" w:customStyle="1" w:styleId="TableNormal">
    <w:name w:val="Table Normal"/>
    <w:uiPriority w:val="2"/>
    <w:semiHidden/>
    <w:unhideWhenUsed/>
    <w:qFormat/>
    <w:rsid w:val="001600E4"/>
    <w:pPr>
      <w:widowControl w:val="0"/>
      <w:autoSpaceDE w:val="0"/>
      <w:autoSpaceDN w:val="0"/>
      <w:spacing w:before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00E4"/>
    <w:pPr>
      <w:widowControl w:val="0"/>
      <w:autoSpaceDE w:val="0"/>
      <w:autoSpaceDN w:val="0"/>
      <w:spacing w:before="0" w:line="227" w:lineRule="exact"/>
      <w:ind w:left="200"/>
    </w:pPr>
    <w:rPr>
      <w:rFonts w:ascii="Arial" w:eastAsia="Arial" w:hAnsi="Arial" w:cs="Arial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irH&#229;vi\AppData\Local\Microsoft\Office\16.0\DTS\nb-NO%7b4761A5A7-BF40-4B01-9374-31027557C75D%7d\%7bAEC3C38B-72D6-459E-86C2-BCFFD085CF58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1904-F647-42B2-AE18-D561BC6E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{AEC3C38B-72D6-459E-86C2-BCFFD085CF58}tf45325165_win32</Template>
  <TotalTime>0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2023-07-04T08:56:00Z</dcterms:created>
  <dcterms:modified xsi:type="dcterms:W3CDTF">2023-07-06T09:01:00Z</dcterms:modified>
</cp:coreProperties>
</file>