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D03B" w14:textId="77777777" w:rsidR="00D43E88" w:rsidRDefault="00D43E88">
      <w:pPr>
        <w:rPr>
          <w:rFonts w:ascii="Arial" w:hAnsi="Arial" w:cs="Arial"/>
          <w:noProof/>
          <w:sz w:val="24"/>
          <w:szCs w:val="24"/>
          <w:lang w:bidi="nb-NO"/>
        </w:rPr>
      </w:pPr>
    </w:p>
    <w:p w14:paraId="7138F559" w14:textId="388F1E9D" w:rsidR="007504C9" w:rsidRPr="00505461" w:rsidRDefault="00D43E88">
      <w:pPr>
        <w:rPr>
          <w:rFonts w:ascii="Arial" w:hAnsi="Arial" w:cs="Arial"/>
          <w:noProof/>
          <w:sz w:val="24"/>
          <w:szCs w:val="24"/>
          <w:lang w:bidi="nb-NO"/>
        </w:rPr>
      </w:pPr>
      <w:r w:rsidRPr="00505461"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6944" behindDoc="0" locked="0" layoutInCell="1" allowOverlap="1" wp14:anchorId="48D85C1E" wp14:editId="30FF2851">
            <wp:simplePos x="0" y="0"/>
            <wp:positionH relativeFrom="column">
              <wp:posOffset>3105150</wp:posOffset>
            </wp:positionH>
            <wp:positionV relativeFrom="paragraph">
              <wp:posOffset>51435</wp:posOffset>
            </wp:positionV>
            <wp:extent cx="2336165" cy="1550035"/>
            <wp:effectExtent l="0" t="0" r="6985" b="0"/>
            <wp:wrapSquare wrapText="bothSides"/>
            <wp:docPr id="3" name="Bilde 3" descr="72_1426055795_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_1426055795_hov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C9" w:rsidRPr="00505461">
        <w:rPr>
          <w:rFonts w:ascii="Arial" w:hAnsi="Arial" w:cs="Arial"/>
          <w:noProof/>
          <w:sz w:val="24"/>
          <w:szCs w:val="24"/>
          <w:lang w:bidi="nb-NO"/>
        </w:rPr>
        <w:t>INNHOLD:</w:t>
      </w:r>
    </w:p>
    <w:p w14:paraId="0A228DA7" w14:textId="4033BA12" w:rsidR="0027259A" w:rsidRPr="00505461" w:rsidRDefault="008072CD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Arial" w:hAnsi="Arial" w:cs="Arial"/>
          <w:noProof/>
          <w:sz w:val="24"/>
          <w:szCs w:val="24"/>
          <w:lang w:bidi="nb-NO"/>
        </w:rPr>
      </w:pPr>
      <w:r>
        <w:rPr>
          <w:rFonts w:ascii="Arial" w:hAnsi="Arial" w:cs="Arial"/>
          <w:noProof/>
          <w:sz w:val="24"/>
          <w:szCs w:val="24"/>
          <w:lang w:bidi="nb-NO"/>
        </w:rPr>
        <w:t>N</w:t>
      </w:r>
      <w:r w:rsidR="006858EA" w:rsidRPr="00505461">
        <w:rPr>
          <w:rFonts w:ascii="Arial" w:hAnsi="Arial" w:cs="Arial"/>
          <w:noProof/>
          <w:sz w:val="24"/>
          <w:szCs w:val="24"/>
          <w:lang w:bidi="nb-NO"/>
        </w:rPr>
        <w:t>ettside</w:t>
      </w:r>
      <w:r>
        <w:rPr>
          <w:rFonts w:ascii="Arial" w:hAnsi="Arial" w:cs="Arial"/>
          <w:noProof/>
          <w:sz w:val="24"/>
          <w:szCs w:val="24"/>
          <w:lang w:bidi="nb-NO"/>
        </w:rPr>
        <w:t>n til GHBS</w:t>
      </w:r>
    </w:p>
    <w:p w14:paraId="2FDEF0A0" w14:textId="76BFE0E7" w:rsidR="0027259A" w:rsidRPr="00505461" w:rsidRDefault="00947D59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Arial" w:hAnsi="Arial" w:cs="Arial"/>
          <w:noProof/>
          <w:sz w:val="24"/>
          <w:szCs w:val="24"/>
          <w:lang w:bidi="nb-NO"/>
        </w:rPr>
      </w:pPr>
      <w:bookmarkStart w:id="0" w:name="_Hlk75513194"/>
      <w:bookmarkEnd w:id="0"/>
      <w:r>
        <w:rPr>
          <w:rFonts w:ascii="Arial" w:hAnsi="Arial" w:cs="Arial"/>
          <w:noProof/>
          <w:sz w:val="24"/>
          <w:szCs w:val="24"/>
          <w:lang w:bidi="nb-NO"/>
        </w:rPr>
        <w:t>Julegløgg</w:t>
      </w:r>
    </w:p>
    <w:p w14:paraId="36F2162F" w14:textId="62A151EA" w:rsidR="000531AC" w:rsidRPr="00505461" w:rsidRDefault="00947D59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Arial" w:hAnsi="Arial" w:cs="Arial"/>
          <w:noProof/>
          <w:sz w:val="24"/>
          <w:szCs w:val="24"/>
          <w:lang w:bidi="nb-NO"/>
        </w:rPr>
      </w:pPr>
      <w:r>
        <w:rPr>
          <w:rFonts w:ascii="Arial" w:hAnsi="Arial" w:cs="Arial"/>
          <w:noProof/>
          <w:sz w:val="24"/>
          <w:szCs w:val="24"/>
          <w:lang w:bidi="nb-NO"/>
        </w:rPr>
        <w:t>Elbilading</w:t>
      </w:r>
      <w:r w:rsidR="007130BB" w:rsidRPr="00505461">
        <w:rPr>
          <w:rFonts w:ascii="Arial" w:hAnsi="Arial" w:cs="Arial"/>
          <w:noProof/>
          <w:sz w:val="24"/>
          <w:szCs w:val="24"/>
          <w:lang w:bidi="nb-NO"/>
        </w:rPr>
        <w:t xml:space="preserve"> </w:t>
      </w:r>
    </w:p>
    <w:p w14:paraId="6B04394E" w14:textId="61D075AB" w:rsidR="007130BB" w:rsidRPr="00505461" w:rsidRDefault="007130BB" w:rsidP="00433F96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  <w:sectPr w:rsidR="007130BB" w:rsidRPr="00505461" w:rsidSect="00F74E9D">
          <w:headerReference w:type="default" r:id="rId9"/>
          <w:footerReference w:type="default" r:id="rId10"/>
          <w:pgSz w:w="11906" w:h="16838" w:code="9"/>
          <w:pgMar w:top="1440" w:right="1440" w:bottom="1440" w:left="1440" w:header="288" w:footer="720" w:gutter="0"/>
          <w:pgNumType w:start="1"/>
          <w:cols w:space="68"/>
          <w:docGrid w:linePitch="360"/>
        </w:sectPr>
      </w:pPr>
    </w:p>
    <w:p w14:paraId="3270E9B9" w14:textId="7E3B7306" w:rsidR="00F74E9D" w:rsidRPr="00505461" w:rsidRDefault="00F74E9D" w:rsidP="00433F96">
      <w:pPr>
        <w:spacing w:line="276" w:lineRule="auto"/>
        <w:rPr>
          <w:rFonts w:ascii="Arial" w:hAnsi="Arial" w:cs="Arial"/>
          <w:noProof/>
          <w:sz w:val="24"/>
          <w:szCs w:val="24"/>
          <w:lang w:bidi="nb-NO"/>
        </w:rPr>
        <w:sectPr w:rsidR="00F74E9D" w:rsidRPr="00505461" w:rsidSect="00F74E9D">
          <w:type w:val="continuous"/>
          <w:pgSz w:w="11906" w:h="16838" w:code="9"/>
          <w:pgMar w:top="1440" w:right="1440" w:bottom="1440" w:left="1440" w:header="288" w:footer="720" w:gutter="0"/>
          <w:pgNumType w:start="1"/>
          <w:cols w:space="720"/>
          <w:docGrid w:linePitch="360"/>
        </w:sectPr>
      </w:pPr>
    </w:p>
    <w:p w14:paraId="769F915E" w14:textId="77777777" w:rsidR="00ED6888" w:rsidRDefault="00ED6888" w:rsidP="00433F96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14082FB6" w14:textId="1DBCF0F5" w:rsidR="001729AE" w:rsidRPr="00505461" w:rsidRDefault="008072CD" w:rsidP="00433F96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>N</w:t>
      </w:r>
      <w:r w:rsidR="006A0DBE"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ettside</w:t>
      </w:r>
      <w:r w:rsidR="00DB14E5">
        <w:rPr>
          <w:rFonts w:ascii="Arial" w:hAnsi="Arial" w:cs="Arial"/>
          <w:b/>
          <w:bCs/>
          <w:i/>
          <w:iCs/>
          <w:noProof/>
          <w:sz w:val="28"/>
          <w:szCs w:val="28"/>
        </w:rPr>
        <w:t>n til</w:t>
      </w:r>
      <w:r w:rsidR="006A0DBE"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 GHBS</w:t>
      </w:r>
    </w:p>
    <w:p w14:paraId="21017D12" w14:textId="01048FBE" w:rsidR="001729AE" w:rsidRPr="00505461" w:rsidRDefault="008072CD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En liten påminnelse om vår</w:t>
      </w:r>
      <w:r w:rsidR="00686BB8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nye</w:t>
      </w: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nettside</w:t>
      </w:r>
      <w:r w:rsidR="0010649E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og epost adresse.</w:t>
      </w:r>
    </w:p>
    <w:p w14:paraId="017D13C6" w14:textId="77777777" w:rsidR="003114B8" w:rsidRDefault="0010649E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Hjemmesiden finner</w:t>
      </w:r>
      <w:r w:rsidR="00A8785C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du</w:t>
      </w:r>
      <w:r w:rsidR="00EF6B58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på:</w:t>
      </w:r>
      <w:r w:rsidR="00153A18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</w:t>
      </w:r>
      <w:hyperlink r:id="rId11" w:history="1">
        <w:r w:rsidR="001729AE" w:rsidRPr="00505461">
          <w:rPr>
            <w:rStyle w:val="Hyperkobling"/>
            <w:rFonts w:ascii="Arial" w:eastAsiaTheme="majorEastAsia" w:hAnsi="Arial" w:cs="Arial"/>
            <w:noProof/>
            <w:kern w:val="28"/>
            <w:sz w:val="24"/>
            <w:szCs w:val="24"/>
            <w14:ligatures w14:val="standard"/>
            <w14:numForm w14:val="oldStyle"/>
          </w:rPr>
          <w:t>https://godthaabhaven.blag.no/</w:t>
        </w:r>
      </w:hyperlink>
    </w:p>
    <w:p w14:paraId="1B943A4E" w14:textId="7E258C1C" w:rsidR="003114B8" w:rsidRPr="003114B8" w:rsidRDefault="003114B8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 w:rsidRPr="003114B8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Epost adressen er: </w:t>
      </w:r>
      <w:hyperlink r:id="rId12" w:history="1">
        <w:r w:rsidRPr="003114B8">
          <w:rPr>
            <w:rStyle w:val="Hyperkobling"/>
            <w:rFonts w:ascii="Arial" w:eastAsia="Times New Roman" w:hAnsi="Arial" w:cs="Arial"/>
            <w:sz w:val="24"/>
            <w:szCs w:val="24"/>
          </w:rPr>
          <w:t>godthaabhaven@gmail.com</w:t>
        </w:r>
      </w:hyperlink>
    </w:p>
    <w:p w14:paraId="4F3E0160" w14:textId="36D1AA2C" w:rsidR="00333531" w:rsidRDefault="00333531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Kom gjerne med innspill på innhold</w:t>
      </w:r>
      <w:r w:rsidR="00DB14E5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et</w:t>
      </w: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på hjemmesiden</w:t>
      </w:r>
      <w:r w:rsidR="00DB14E5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!</w:t>
      </w:r>
    </w:p>
    <w:p w14:paraId="3B1DE2A0" w14:textId="77777777" w:rsidR="00DB14E5" w:rsidRDefault="00DB14E5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</w:p>
    <w:p w14:paraId="6D32E912" w14:textId="2DF5A8DF" w:rsidR="003114B8" w:rsidRPr="0078334A" w:rsidRDefault="00ED6888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Det vil</w:t>
      </w:r>
      <w:r w:rsidR="00560874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</w:t>
      </w:r>
      <w:r w:rsidR="0078334A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snart</w:t>
      </w: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bli lagt ut et HMS (Helse, Miljø og Sikkerhet) dokument på hjemmeside</w:t>
      </w:r>
      <w:r w:rsidR="00DB14E5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n</w:t>
      </w: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. Dokumentet tar for seg sikkerheten i </w:t>
      </w:r>
      <w:r w:rsidR="00560874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våre </w:t>
      </w:r>
      <w:r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fellesområder og i egen leilighet. </w:t>
      </w:r>
      <w:r w:rsidRPr="00560874">
        <w:rPr>
          <w:rFonts w:ascii="Arial" w:eastAsiaTheme="majorEastAsia" w:hAnsi="Arial" w:cs="Arial"/>
          <w:b/>
          <w:bCs/>
          <w:i/>
          <w:iCs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Et trygt og godt miljø er et felles ansvar!</w:t>
      </w:r>
    </w:p>
    <w:p w14:paraId="134F98D5" w14:textId="77777777" w:rsidR="0010649E" w:rsidRDefault="0010649E" w:rsidP="00333531">
      <w:pPr>
        <w:spacing w:before="12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</w:p>
    <w:p w14:paraId="695C1E0F" w14:textId="77777777" w:rsidR="00333531" w:rsidRDefault="00333531" w:rsidP="00A1526A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091761FE" w14:textId="42A9061B" w:rsidR="00A1526A" w:rsidRPr="00505461" w:rsidRDefault="00F272D5" w:rsidP="00A1526A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Invitasjon til </w:t>
      </w:r>
      <w:r w:rsidR="00C36523">
        <w:rPr>
          <w:rFonts w:ascii="Arial" w:hAnsi="Arial" w:cs="Arial"/>
          <w:b/>
          <w:bCs/>
          <w:i/>
          <w:iCs/>
          <w:noProof/>
          <w:sz w:val="28"/>
          <w:szCs w:val="28"/>
        </w:rPr>
        <w:t>Julegløgg</w:t>
      </w:r>
    </w:p>
    <w:p w14:paraId="7F2C84E3" w14:textId="3A890BAD" w:rsidR="00C36523" w:rsidRPr="00333531" w:rsidRDefault="00333531" w:rsidP="00333531">
      <w:pPr>
        <w:pStyle w:val="Sitatutheving"/>
        <w:spacing w:before="120"/>
        <w:rPr>
          <w:rFonts w:ascii="Arial" w:hAnsi="Arial" w:cs="Arial"/>
          <w:i w:val="0"/>
          <w:iCs/>
          <w:sz w:val="24"/>
          <w:szCs w:val="24"/>
        </w:rPr>
      </w:pPr>
      <w:r w:rsidRPr="00333531"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7968" behindDoc="1" locked="0" layoutInCell="1" allowOverlap="1" wp14:anchorId="1DB1EB0F" wp14:editId="197099ED">
            <wp:simplePos x="0" y="0"/>
            <wp:positionH relativeFrom="column">
              <wp:posOffset>4305300</wp:posOffset>
            </wp:positionH>
            <wp:positionV relativeFrom="paragraph">
              <wp:posOffset>106680</wp:posOffset>
            </wp:positionV>
            <wp:extent cx="1116965" cy="1238250"/>
            <wp:effectExtent l="0" t="0" r="6985" b="0"/>
            <wp:wrapTight wrapText="bothSides">
              <wp:wrapPolygon edited="0">
                <wp:start x="0" y="0"/>
                <wp:lineTo x="0" y="21268"/>
                <wp:lineTo x="21367" y="21268"/>
                <wp:lineTo x="21367" y="0"/>
                <wp:lineTo x="0" y="0"/>
              </wp:wrapPolygon>
            </wp:wrapTight>
            <wp:docPr id="5" name="Bilde 5" descr="X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untitl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531">
        <w:rPr>
          <w:rFonts w:ascii="Arial" w:hAnsi="Arial" w:cs="Arial"/>
          <w:i w:val="0"/>
          <w:iCs/>
          <w:sz w:val="24"/>
          <w:szCs w:val="24"/>
        </w:rPr>
        <w:t>S</w:t>
      </w:r>
      <w:r w:rsidR="00C36523" w:rsidRPr="00333531">
        <w:rPr>
          <w:rFonts w:ascii="Arial" w:hAnsi="Arial" w:cs="Arial"/>
          <w:i w:val="0"/>
          <w:iCs/>
          <w:sz w:val="24"/>
          <w:szCs w:val="24"/>
        </w:rPr>
        <w:t xml:space="preserve">tyret </w:t>
      </w:r>
      <w:r w:rsidRPr="00333531">
        <w:rPr>
          <w:rFonts w:ascii="Arial" w:hAnsi="Arial" w:cs="Arial"/>
          <w:i w:val="0"/>
          <w:iCs/>
          <w:sz w:val="24"/>
          <w:szCs w:val="24"/>
        </w:rPr>
        <w:t xml:space="preserve">inviterer alle </w:t>
      </w:r>
      <w:r w:rsidR="00C36523" w:rsidRPr="00333531">
        <w:rPr>
          <w:rFonts w:ascii="Arial" w:hAnsi="Arial" w:cs="Arial"/>
          <w:i w:val="0"/>
          <w:iCs/>
          <w:sz w:val="24"/>
          <w:szCs w:val="24"/>
        </w:rPr>
        <w:t xml:space="preserve">beboere til juletretenning (tenning av lys </w:t>
      </w:r>
      <w:r>
        <w:rPr>
          <w:rFonts w:ascii="Arial" w:hAnsi="Arial" w:cs="Arial"/>
          <w:i w:val="0"/>
          <w:iCs/>
          <w:sz w:val="24"/>
          <w:szCs w:val="24"/>
        </w:rPr>
        <w:t>på</w:t>
      </w:r>
      <w:r w:rsidR="00C36523" w:rsidRPr="00333531">
        <w:rPr>
          <w:rFonts w:ascii="Arial" w:hAnsi="Arial" w:cs="Arial"/>
          <w:i w:val="0"/>
          <w:iCs/>
          <w:sz w:val="24"/>
          <w:szCs w:val="24"/>
        </w:rPr>
        <w:t xml:space="preserve"> flaggstangen).</w:t>
      </w:r>
      <w:r w:rsidRPr="00333531">
        <w:rPr>
          <w:rFonts w:ascii="Arial" w:hAnsi="Arial" w:cs="Arial"/>
          <w:noProof/>
          <w:sz w:val="24"/>
          <w:szCs w:val="24"/>
          <w:lang w:eastAsia="nb-NO"/>
        </w:rPr>
        <w:t xml:space="preserve"> </w:t>
      </w:r>
    </w:p>
    <w:p w14:paraId="30798D48" w14:textId="52B1A87C" w:rsidR="00C36523" w:rsidRPr="00333531" w:rsidRDefault="00C36523" w:rsidP="00333531">
      <w:pPr>
        <w:pStyle w:val="Sitatutheving"/>
        <w:spacing w:before="120"/>
        <w:rPr>
          <w:rFonts w:ascii="Arial" w:hAnsi="Arial" w:cs="Arial"/>
          <w:i w:val="0"/>
          <w:iCs/>
          <w:sz w:val="24"/>
          <w:szCs w:val="24"/>
        </w:rPr>
      </w:pPr>
      <w:r w:rsidRPr="00333531">
        <w:rPr>
          <w:rFonts w:ascii="Arial" w:hAnsi="Arial" w:cs="Arial"/>
          <w:i w:val="0"/>
          <w:iCs/>
          <w:sz w:val="24"/>
          <w:szCs w:val="24"/>
        </w:rPr>
        <w:t>Det serveres gløgg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 xml:space="preserve"> og</w:t>
      </w:r>
      <w:r w:rsidRPr="00333531">
        <w:rPr>
          <w:rFonts w:ascii="Arial" w:hAnsi="Arial" w:cs="Arial"/>
          <w:i w:val="0"/>
          <w:iCs/>
          <w:sz w:val="24"/>
          <w:szCs w:val="24"/>
        </w:rPr>
        <w:t xml:space="preserve"> pepperkaker 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i</w:t>
      </w:r>
      <w:r w:rsidRPr="00333531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hyggelig samvær!</w:t>
      </w:r>
      <w:r w:rsidRPr="00333531"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14:paraId="717EB718" w14:textId="3423E38F" w:rsidR="00C36523" w:rsidRPr="00333531" w:rsidRDefault="00C36523" w:rsidP="00333531">
      <w:pPr>
        <w:pStyle w:val="Sitatutheving"/>
        <w:spacing w:before="120"/>
        <w:rPr>
          <w:rFonts w:ascii="Arial" w:hAnsi="Arial" w:cs="Arial"/>
          <w:i w:val="0"/>
          <w:iCs/>
          <w:sz w:val="24"/>
          <w:szCs w:val="24"/>
        </w:rPr>
      </w:pPr>
      <w:r w:rsidRPr="00333531">
        <w:rPr>
          <w:rFonts w:ascii="Arial" w:hAnsi="Arial" w:cs="Arial"/>
          <w:i w:val="0"/>
          <w:iCs/>
          <w:sz w:val="24"/>
          <w:szCs w:val="24"/>
        </w:rPr>
        <w:t xml:space="preserve">Vi håper å se mange av dere 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foran flaggstangen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!</w:t>
      </w:r>
    </w:p>
    <w:p w14:paraId="2C0E05A0" w14:textId="0DFA2701" w:rsidR="00C36523" w:rsidRPr="00333531" w:rsidRDefault="00C36523" w:rsidP="00333531">
      <w:pPr>
        <w:pStyle w:val="Sitatutheving"/>
        <w:spacing w:before="120"/>
        <w:rPr>
          <w:rFonts w:ascii="Arial" w:hAnsi="Arial" w:cs="Arial"/>
          <w:i w:val="0"/>
          <w:iCs/>
          <w:sz w:val="24"/>
          <w:szCs w:val="24"/>
        </w:rPr>
      </w:pPr>
      <w:r w:rsidRPr="00333531">
        <w:rPr>
          <w:rFonts w:ascii="Arial" w:hAnsi="Arial" w:cs="Arial"/>
          <w:i w:val="0"/>
          <w:iCs/>
          <w:sz w:val="24"/>
          <w:szCs w:val="24"/>
        </w:rPr>
        <w:t>Møt opp før lysene tennes søndag 2</w:t>
      </w:r>
      <w:r w:rsidR="007227DC" w:rsidRPr="00333531">
        <w:rPr>
          <w:rFonts w:ascii="Arial" w:hAnsi="Arial" w:cs="Arial"/>
          <w:i w:val="0"/>
          <w:iCs/>
          <w:sz w:val="24"/>
          <w:szCs w:val="24"/>
        </w:rPr>
        <w:t>8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.</w:t>
      </w:r>
      <w:r w:rsidR="007227DC" w:rsidRPr="00333531">
        <w:rPr>
          <w:rFonts w:ascii="Arial" w:hAnsi="Arial" w:cs="Arial"/>
          <w:i w:val="0"/>
          <w:iCs/>
          <w:sz w:val="24"/>
          <w:szCs w:val="24"/>
        </w:rPr>
        <w:t xml:space="preserve"> november</w:t>
      </w:r>
      <w:r w:rsidRPr="00333531">
        <w:rPr>
          <w:rFonts w:ascii="Arial" w:hAnsi="Arial" w:cs="Arial"/>
          <w:i w:val="0"/>
          <w:iCs/>
          <w:sz w:val="24"/>
          <w:szCs w:val="24"/>
        </w:rPr>
        <w:t xml:space="preserve"> kl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.</w:t>
      </w:r>
      <w:r w:rsidRPr="00333531">
        <w:rPr>
          <w:rFonts w:ascii="Arial" w:hAnsi="Arial" w:cs="Arial"/>
          <w:i w:val="0"/>
          <w:iCs/>
          <w:sz w:val="24"/>
          <w:szCs w:val="24"/>
        </w:rPr>
        <w:t xml:space="preserve"> 17</w:t>
      </w:r>
      <w:r w:rsidR="00333531" w:rsidRPr="00333531">
        <w:rPr>
          <w:rFonts w:ascii="Arial" w:hAnsi="Arial" w:cs="Arial"/>
          <w:i w:val="0"/>
          <w:iCs/>
          <w:sz w:val="24"/>
          <w:szCs w:val="24"/>
        </w:rPr>
        <w:t>:</w:t>
      </w:r>
      <w:r w:rsidRPr="00333531">
        <w:rPr>
          <w:rFonts w:ascii="Arial" w:hAnsi="Arial" w:cs="Arial"/>
          <w:i w:val="0"/>
          <w:iCs/>
          <w:sz w:val="24"/>
          <w:szCs w:val="24"/>
        </w:rPr>
        <w:t>00</w:t>
      </w:r>
      <w:r w:rsidR="00F85A69" w:rsidRPr="00333531">
        <w:rPr>
          <w:rFonts w:ascii="Arial" w:hAnsi="Arial" w:cs="Arial"/>
          <w:i w:val="0"/>
          <w:iCs/>
          <w:sz w:val="24"/>
          <w:szCs w:val="24"/>
        </w:rPr>
        <w:t xml:space="preserve">. </w:t>
      </w:r>
    </w:p>
    <w:p w14:paraId="30FA833F" w14:textId="77777777" w:rsidR="00C36523" w:rsidRPr="007227DC" w:rsidRDefault="00C36523" w:rsidP="00C36523">
      <w:pPr>
        <w:pStyle w:val="Sitatutheving"/>
        <w:rPr>
          <w:rFonts w:ascii="Arial" w:hAnsi="Arial" w:cs="Arial"/>
          <w:i w:val="0"/>
          <w:iCs/>
        </w:rPr>
      </w:pPr>
    </w:p>
    <w:p w14:paraId="6C4E72D5" w14:textId="26877666" w:rsidR="00923623" w:rsidRPr="00505461" w:rsidRDefault="001A153D" w:rsidP="00FE43D9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>E</w:t>
      </w:r>
      <w:r w:rsidR="00CF0DB1"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lbillading</w:t>
      </w:r>
    </w:p>
    <w:p w14:paraId="73B23CBA" w14:textId="77777777" w:rsidR="00880263" w:rsidRPr="00880263" w:rsidRDefault="00880263" w:rsidP="00DB14E5">
      <w:pPr>
        <w:spacing w:before="120"/>
        <w:rPr>
          <w:rFonts w:ascii="Arial" w:hAnsi="Arial" w:cs="Arial"/>
          <w:sz w:val="24"/>
          <w:szCs w:val="24"/>
        </w:rPr>
      </w:pPr>
      <w:r w:rsidRPr="00880263">
        <w:rPr>
          <w:rFonts w:ascii="Arial" w:hAnsi="Arial" w:cs="Arial"/>
          <w:sz w:val="24"/>
          <w:szCs w:val="24"/>
        </w:rPr>
        <w:t xml:space="preserve">Ferdigbefaring ble avholdt i forbindelse med overtakelsesforretning den 19.10.21. </w:t>
      </w:r>
    </w:p>
    <w:p w14:paraId="1EA3EFF4" w14:textId="6E4F7F0E" w:rsidR="001671E4" w:rsidRPr="00880263" w:rsidRDefault="00880263" w:rsidP="00DB14E5">
      <w:pPr>
        <w:spacing w:before="120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880263">
        <w:rPr>
          <w:rFonts w:ascii="Arial" w:hAnsi="Arial" w:cs="Arial"/>
          <w:sz w:val="24"/>
          <w:szCs w:val="24"/>
        </w:rPr>
        <w:t>Styret er fornøyd med arbeidet og anlegget fungere</w:t>
      </w:r>
      <w:r w:rsidR="00DB14E5">
        <w:rPr>
          <w:rFonts w:ascii="Arial" w:hAnsi="Arial" w:cs="Arial"/>
          <w:sz w:val="24"/>
          <w:szCs w:val="24"/>
        </w:rPr>
        <w:t>r</w:t>
      </w:r>
      <w:r w:rsidRPr="00880263">
        <w:rPr>
          <w:rFonts w:ascii="Arial" w:hAnsi="Arial" w:cs="Arial"/>
          <w:sz w:val="24"/>
          <w:szCs w:val="24"/>
        </w:rPr>
        <w:t xml:space="preserve"> bra</w:t>
      </w:r>
      <w:r w:rsidRPr="00880263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 Informasjon om bestilling og betalingsløsning – se vår hjemmeside</w:t>
      </w:r>
      <w:r w:rsidR="00022D9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</w:p>
    <w:p w14:paraId="1B0AC34A" w14:textId="77777777" w:rsidR="000531AC" w:rsidRPr="00505461" w:rsidRDefault="000531AC" w:rsidP="00096228">
      <w:pPr>
        <w:pStyle w:val="Sitatutheving"/>
        <w:rPr>
          <w:rFonts w:ascii="Arial" w:hAnsi="Arial" w:cs="Arial"/>
          <w:noProof/>
          <w:sz w:val="24"/>
          <w:szCs w:val="24"/>
        </w:rPr>
      </w:pPr>
    </w:p>
    <w:sectPr w:rsidR="000531AC" w:rsidRPr="00505461" w:rsidSect="00F74E9D">
      <w:type w:val="continuous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D8C3B" w14:textId="77777777" w:rsidR="00A159FC" w:rsidRDefault="00A159FC">
      <w:pPr>
        <w:spacing w:line="240" w:lineRule="auto"/>
      </w:pPr>
      <w:r>
        <w:separator/>
      </w:r>
    </w:p>
  </w:endnote>
  <w:endnote w:type="continuationSeparator" w:id="0">
    <w:p w14:paraId="22B1F9F8" w14:textId="77777777" w:rsidR="00A159FC" w:rsidRDefault="00A159FC">
      <w:pPr>
        <w:spacing w:line="240" w:lineRule="auto"/>
      </w:pPr>
      <w:r>
        <w:continuationSeparator/>
      </w:r>
    </w:p>
  </w:endnote>
  <w:endnote w:type="continuationNotice" w:id="1">
    <w:p w14:paraId="4C8E3D7D" w14:textId="77777777" w:rsidR="00A159FC" w:rsidRDefault="00A159F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39E6" w14:textId="23BBCEDB" w:rsidR="00E105E6" w:rsidRDefault="003319EC" w:rsidP="00E105E6">
    <w:pPr>
      <w:pStyle w:val="Bunntekst"/>
      <w:tabs>
        <w:tab w:val="left" w:pos="2775"/>
      </w:tabs>
      <w:jc w:val="right"/>
    </w:pPr>
    <w:r>
      <w:tab/>
    </w:r>
    <w:r>
      <w:tab/>
    </w:r>
    <w:r>
      <w:tab/>
    </w:r>
    <w:r w:rsidR="00E105E6">
      <w:t xml:space="preserve">      </w:t>
    </w:r>
    <w:r w:rsidR="00E105E6">
      <w:rPr>
        <w:rFonts w:ascii="Arial" w:hAnsi="Arial" w:cs="Arial"/>
        <w:noProof/>
        <w:sz w:val="28"/>
        <w:szCs w:val="28"/>
        <w:lang w:eastAsia="nb-NO"/>
      </w:rPr>
      <w:t xml:space="preserve">                                               </w:t>
    </w:r>
    <w:r w:rsidR="00E105E6" w:rsidRPr="00913740">
      <w:rPr>
        <w:rFonts w:ascii="Lucida Handwriting" w:hAnsi="Lucida Handwriting"/>
        <w:b/>
        <w:sz w:val="28"/>
        <w:szCs w:val="28"/>
      </w:rPr>
      <w:t>Styret</w:t>
    </w:r>
  </w:p>
  <w:p w14:paraId="41C3CAE8" w14:textId="09521BD4" w:rsidR="000762C8" w:rsidRDefault="003319EC">
    <w:pPr>
      <w:pStyle w:val="Bunn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noProof/>
        <w:sz w:val="28"/>
        <w:szCs w:val="28"/>
        <w:lang w:eastAsia="nb-NO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A493" w14:textId="77777777" w:rsidR="00A159FC" w:rsidRDefault="00A159FC">
      <w:pPr>
        <w:spacing w:line="240" w:lineRule="auto"/>
      </w:pPr>
      <w:r>
        <w:separator/>
      </w:r>
    </w:p>
  </w:footnote>
  <w:footnote w:type="continuationSeparator" w:id="0">
    <w:p w14:paraId="25B1E7FD" w14:textId="77777777" w:rsidR="00A159FC" w:rsidRDefault="00A159FC">
      <w:pPr>
        <w:spacing w:line="240" w:lineRule="auto"/>
      </w:pPr>
      <w:r>
        <w:continuationSeparator/>
      </w:r>
    </w:p>
  </w:footnote>
  <w:footnote w:type="continuationNotice" w:id="1">
    <w:p w14:paraId="4E44733E" w14:textId="77777777" w:rsidR="00A159FC" w:rsidRDefault="00A159F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A99BF" w14:textId="694C04A2" w:rsidR="00D43E88" w:rsidRPr="00A239DF" w:rsidRDefault="00D43E88" w:rsidP="00305381">
    <w:pPr>
      <w:pStyle w:val="Topptekst"/>
      <w:jc w:val="center"/>
      <w:rPr>
        <w:b/>
        <w:i/>
        <w:color w:val="548DD4"/>
        <w:sz w:val="52"/>
        <w:szCs w:val="52"/>
      </w:rPr>
    </w:pPr>
    <w:r w:rsidRPr="00A239DF">
      <w:rPr>
        <w:b/>
        <w:i/>
        <w:color w:val="548DD4"/>
        <w:sz w:val="52"/>
        <w:szCs w:val="52"/>
      </w:rPr>
      <w:t>Godthaabhaven boligsameie</w:t>
    </w:r>
    <w:r w:rsidRPr="00A239DF">
      <w:rPr>
        <w:b/>
        <w:i/>
        <w:noProof/>
        <w:color w:val="548DD4"/>
        <w:sz w:val="52"/>
        <w:szCs w:val="52"/>
        <w:lang w:eastAsia="nb-NO"/>
      </w:rPr>
      <w:t xml:space="preserve">             </w:t>
    </w:r>
    <w:r w:rsidRPr="00A239DF">
      <w:rPr>
        <w:b/>
        <w:i/>
        <w:color w:val="548DD4"/>
        <w:sz w:val="52"/>
        <w:szCs w:val="52"/>
      </w:rPr>
      <w:t xml:space="preserve">Informasjon nr. </w:t>
    </w:r>
    <w:r w:rsidR="00621711">
      <w:rPr>
        <w:b/>
        <w:i/>
        <w:color w:val="548DD4"/>
        <w:sz w:val="52"/>
        <w:szCs w:val="52"/>
      </w:rPr>
      <w:t>6</w:t>
    </w:r>
    <w:r w:rsidRPr="00A239DF">
      <w:rPr>
        <w:b/>
        <w:i/>
        <w:color w:val="548DD4"/>
        <w:sz w:val="52"/>
        <w:szCs w:val="52"/>
      </w:rPr>
      <w:t xml:space="preserve"> - 2021/22</w:t>
    </w:r>
  </w:p>
  <w:p w14:paraId="114698D9" w14:textId="77777777" w:rsidR="00D43E88" w:rsidRDefault="00D43E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63996"/>
    <w:multiLevelType w:val="multilevel"/>
    <w:tmpl w:val="04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01453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A07120"/>
    <w:multiLevelType w:val="hybridMultilevel"/>
    <w:tmpl w:val="AD00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154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3A3A09"/>
    <w:multiLevelType w:val="hybridMultilevel"/>
    <w:tmpl w:val="620A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C77C6"/>
    <w:multiLevelType w:val="multilevel"/>
    <w:tmpl w:val="FA005712"/>
    <w:lvl w:ilvl="0">
      <w:start w:val="1"/>
      <w:numFmt w:val="decimal"/>
      <w:pStyle w:val="Nummerertliste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1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8"/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9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2"/>
  </w:num>
  <w:num w:numId="36">
    <w:abstractNumId w:val="11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06792"/>
    <w:rsid w:val="00016748"/>
    <w:rsid w:val="00022D91"/>
    <w:rsid w:val="0002768F"/>
    <w:rsid w:val="00041B4A"/>
    <w:rsid w:val="00043FE1"/>
    <w:rsid w:val="000531AC"/>
    <w:rsid w:val="00060154"/>
    <w:rsid w:val="00061CA8"/>
    <w:rsid w:val="0006567E"/>
    <w:rsid w:val="00067089"/>
    <w:rsid w:val="000727F1"/>
    <w:rsid w:val="000760DB"/>
    <w:rsid w:val="000762C8"/>
    <w:rsid w:val="000868DB"/>
    <w:rsid w:val="00096228"/>
    <w:rsid w:val="000C14A9"/>
    <w:rsid w:val="000E6C63"/>
    <w:rsid w:val="000F00E7"/>
    <w:rsid w:val="0010649E"/>
    <w:rsid w:val="00111F27"/>
    <w:rsid w:val="00124AE0"/>
    <w:rsid w:val="001521CB"/>
    <w:rsid w:val="00153A18"/>
    <w:rsid w:val="001600E4"/>
    <w:rsid w:val="001671E4"/>
    <w:rsid w:val="0016766E"/>
    <w:rsid w:val="00170063"/>
    <w:rsid w:val="001729AE"/>
    <w:rsid w:val="00175643"/>
    <w:rsid w:val="0018635B"/>
    <w:rsid w:val="001A153D"/>
    <w:rsid w:val="001B2338"/>
    <w:rsid w:val="001B271D"/>
    <w:rsid w:val="001D0F75"/>
    <w:rsid w:val="002061A9"/>
    <w:rsid w:val="0021582F"/>
    <w:rsid w:val="00217B64"/>
    <w:rsid w:val="0022096F"/>
    <w:rsid w:val="00235579"/>
    <w:rsid w:val="00236253"/>
    <w:rsid w:val="00257FAA"/>
    <w:rsid w:val="0026096A"/>
    <w:rsid w:val="00263938"/>
    <w:rsid w:val="0027259A"/>
    <w:rsid w:val="002A017E"/>
    <w:rsid w:val="002C7DC2"/>
    <w:rsid w:val="002D1185"/>
    <w:rsid w:val="002E757C"/>
    <w:rsid w:val="002E78EB"/>
    <w:rsid w:val="002F25A8"/>
    <w:rsid w:val="002F377B"/>
    <w:rsid w:val="00305381"/>
    <w:rsid w:val="003114B8"/>
    <w:rsid w:val="003319EC"/>
    <w:rsid w:val="00331AFB"/>
    <w:rsid w:val="00333531"/>
    <w:rsid w:val="003407A9"/>
    <w:rsid w:val="00340DC9"/>
    <w:rsid w:val="00341359"/>
    <w:rsid w:val="00350BD5"/>
    <w:rsid w:val="00360CB2"/>
    <w:rsid w:val="00374446"/>
    <w:rsid w:val="003A5DFC"/>
    <w:rsid w:val="003B08E0"/>
    <w:rsid w:val="003B4D28"/>
    <w:rsid w:val="003C3F56"/>
    <w:rsid w:val="003E5C62"/>
    <w:rsid w:val="0040343C"/>
    <w:rsid w:val="0042750B"/>
    <w:rsid w:val="00433F96"/>
    <w:rsid w:val="00437FD8"/>
    <w:rsid w:val="00444F02"/>
    <w:rsid w:val="00471735"/>
    <w:rsid w:val="004867F0"/>
    <w:rsid w:val="00490CC6"/>
    <w:rsid w:val="004C4DB0"/>
    <w:rsid w:val="004D587D"/>
    <w:rsid w:val="004D5DDE"/>
    <w:rsid w:val="004E515E"/>
    <w:rsid w:val="004F05F9"/>
    <w:rsid w:val="004F6681"/>
    <w:rsid w:val="00505461"/>
    <w:rsid w:val="005509B2"/>
    <w:rsid w:val="005556DB"/>
    <w:rsid w:val="00556E56"/>
    <w:rsid w:val="00560874"/>
    <w:rsid w:val="00561D3C"/>
    <w:rsid w:val="00573A0B"/>
    <w:rsid w:val="005933FB"/>
    <w:rsid w:val="00594284"/>
    <w:rsid w:val="005A7336"/>
    <w:rsid w:val="005C6D45"/>
    <w:rsid w:val="005D58F7"/>
    <w:rsid w:val="005D63F9"/>
    <w:rsid w:val="005E397D"/>
    <w:rsid w:val="00617D63"/>
    <w:rsid w:val="00621711"/>
    <w:rsid w:val="00643D1A"/>
    <w:rsid w:val="00657B81"/>
    <w:rsid w:val="00657E62"/>
    <w:rsid w:val="00674588"/>
    <w:rsid w:val="006844D9"/>
    <w:rsid w:val="006858EA"/>
    <w:rsid w:val="00686BB8"/>
    <w:rsid w:val="006962B6"/>
    <w:rsid w:val="006A0DBE"/>
    <w:rsid w:val="006A7B57"/>
    <w:rsid w:val="006B01FA"/>
    <w:rsid w:val="006D44C5"/>
    <w:rsid w:val="006E573B"/>
    <w:rsid w:val="006F35CF"/>
    <w:rsid w:val="007130BB"/>
    <w:rsid w:val="00713672"/>
    <w:rsid w:val="00720608"/>
    <w:rsid w:val="007227DC"/>
    <w:rsid w:val="0073562D"/>
    <w:rsid w:val="007504C9"/>
    <w:rsid w:val="00763A90"/>
    <w:rsid w:val="00766D5E"/>
    <w:rsid w:val="00782AF9"/>
    <w:rsid w:val="0078334A"/>
    <w:rsid w:val="0079250D"/>
    <w:rsid w:val="007B07DE"/>
    <w:rsid w:val="007B0D13"/>
    <w:rsid w:val="007C36BD"/>
    <w:rsid w:val="007D0416"/>
    <w:rsid w:val="007E74EA"/>
    <w:rsid w:val="007F3FA2"/>
    <w:rsid w:val="008072CD"/>
    <w:rsid w:val="0082225E"/>
    <w:rsid w:val="008270A2"/>
    <w:rsid w:val="008408F8"/>
    <w:rsid w:val="00853F77"/>
    <w:rsid w:val="00865817"/>
    <w:rsid w:val="00875A42"/>
    <w:rsid w:val="00880263"/>
    <w:rsid w:val="008807E2"/>
    <w:rsid w:val="00884207"/>
    <w:rsid w:val="00885CE1"/>
    <w:rsid w:val="008907FF"/>
    <w:rsid w:val="008929DF"/>
    <w:rsid w:val="00893D60"/>
    <w:rsid w:val="008968EC"/>
    <w:rsid w:val="008A25A1"/>
    <w:rsid w:val="008B24C0"/>
    <w:rsid w:val="008B696C"/>
    <w:rsid w:val="008B6BEE"/>
    <w:rsid w:val="008C7465"/>
    <w:rsid w:val="008E5BAE"/>
    <w:rsid w:val="008F78D7"/>
    <w:rsid w:val="00913B08"/>
    <w:rsid w:val="009200C1"/>
    <w:rsid w:val="00923623"/>
    <w:rsid w:val="00947D59"/>
    <w:rsid w:val="00953867"/>
    <w:rsid w:val="00956CC1"/>
    <w:rsid w:val="00973C53"/>
    <w:rsid w:val="00980085"/>
    <w:rsid w:val="00997127"/>
    <w:rsid w:val="009A1448"/>
    <w:rsid w:val="009C692B"/>
    <w:rsid w:val="009D216F"/>
    <w:rsid w:val="009D3248"/>
    <w:rsid w:val="009F0745"/>
    <w:rsid w:val="00A1526A"/>
    <w:rsid w:val="00A159FC"/>
    <w:rsid w:val="00A222D7"/>
    <w:rsid w:val="00A239DF"/>
    <w:rsid w:val="00A34B4D"/>
    <w:rsid w:val="00A622F8"/>
    <w:rsid w:val="00A63308"/>
    <w:rsid w:val="00A642FD"/>
    <w:rsid w:val="00A65E8A"/>
    <w:rsid w:val="00A668A8"/>
    <w:rsid w:val="00A74124"/>
    <w:rsid w:val="00A74CBC"/>
    <w:rsid w:val="00A76784"/>
    <w:rsid w:val="00A867EF"/>
    <w:rsid w:val="00A87778"/>
    <w:rsid w:val="00A8785C"/>
    <w:rsid w:val="00A87896"/>
    <w:rsid w:val="00A9033D"/>
    <w:rsid w:val="00AB0E90"/>
    <w:rsid w:val="00AC13A1"/>
    <w:rsid w:val="00AC1EE7"/>
    <w:rsid w:val="00AC3AF7"/>
    <w:rsid w:val="00AD67B4"/>
    <w:rsid w:val="00AE3A47"/>
    <w:rsid w:val="00AF196D"/>
    <w:rsid w:val="00AF6F32"/>
    <w:rsid w:val="00B23900"/>
    <w:rsid w:val="00B27AD3"/>
    <w:rsid w:val="00B61553"/>
    <w:rsid w:val="00B650C6"/>
    <w:rsid w:val="00B75EFC"/>
    <w:rsid w:val="00B76A21"/>
    <w:rsid w:val="00BA25BA"/>
    <w:rsid w:val="00BA63C2"/>
    <w:rsid w:val="00BC6939"/>
    <w:rsid w:val="00BD0BC4"/>
    <w:rsid w:val="00BE1875"/>
    <w:rsid w:val="00BE45C8"/>
    <w:rsid w:val="00BF2331"/>
    <w:rsid w:val="00BF7463"/>
    <w:rsid w:val="00C20F52"/>
    <w:rsid w:val="00C30889"/>
    <w:rsid w:val="00C36523"/>
    <w:rsid w:val="00C4309C"/>
    <w:rsid w:val="00C66E5A"/>
    <w:rsid w:val="00C90A2E"/>
    <w:rsid w:val="00CC5861"/>
    <w:rsid w:val="00CF0DB1"/>
    <w:rsid w:val="00D024DE"/>
    <w:rsid w:val="00D25F46"/>
    <w:rsid w:val="00D30B81"/>
    <w:rsid w:val="00D3649E"/>
    <w:rsid w:val="00D43E88"/>
    <w:rsid w:val="00D552E5"/>
    <w:rsid w:val="00D64814"/>
    <w:rsid w:val="00D65327"/>
    <w:rsid w:val="00D6790E"/>
    <w:rsid w:val="00D70262"/>
    <w:rsid w:val="00D8008E"/>
    <w:rsid w:val="00DB1382"/>
    <w:rsid w:val="00DB14E5"/>
    <w:rsid w:val="00DE76D5"/>
    <w:rsid w:val="00DF0FDA"/>
    <w:rsid w:val="00E105E6"/>
    <w:rsid w:val="00E142DA"/>
    <w:rsid w:val="00E16F51"/>
    <w:rsid w:val="00E35985"/>
    <w:rsid w:val="00E4262F"/>
    <w:rsid w:val="00EB0B6E"/>
    <w:rsid w:val="00EB37B6"/>
    <w:rsid w:val="00EC7335"/>
    <w:rsid w:val="00ED6888"/>
    <w:rsid w:val="00ED7401"/>
    <w:rsid w:val="00EE70C1"/>
    <w:rsid w:val="00EF6B58"/>
    <w:rsid w:val="00F169E1"/>
    <w:rsid w:val="00F272D5"/>
    <w:rsid w:val="00F4340F"/>
    <w:rsid w:val="00F44793"/>
    <w:rsid w:val="00F744ED"/>
    <w:rsid w:val="00F7483B"/>
    <w:rsid w:val="00F74E9D"/>
    <w:rsid w:val="00F75F46"/>
    <w:rsid w:val="00F77B79"/>
    <w:rsid w:val="00F85A69"/>
    <w:rsid w:val="00F866A8"/>
    <w:rsid w:val="00FA0ABA"/>
    <w:rsid w:val="00FB35C9"/>
    <w:rsid w:val="00FB5B59"/>
    <w:rsid w:val="00FC318F"/>
    <w:rsid w:val="00FC5E5C"/>
    <w:rsid w:val="00FD1D72"/>
    <w:rsid w:val="00FE43D9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40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AC"/>
    <w:rPr>
      <w:rFonts w:ascii="Segoe UI" w:hAnsi="Segoe UI" w:cs="Segoe UI"/>
    </w:rPr>
  </w:style>
  <w:style w:type="paragraph" w:styleId="Overskrift1">
    <w:name w:val="heading 1"/>
    <w:basedOn w:val="Normal"/>
    <w:link w:val="Overskrift1Tegn"/>
    <w:uiPriority w:val="1"/>
    <w:qFormat/>
    <w:rsid w:val="00F4340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4340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F4340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F4340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4340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4340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4340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F4340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F4340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4340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opptekst">
    <w:name w:val="header"/>
    <w:basedOn w:val="Normal"/>
    <w:link w:val="TopptekstTegn"/>
    <w:unhideWhenUsed/>
    <w:rsid w:val="00F4340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TopptekstTegn">
    <w:name w:val="Topptekst Tegn"/>
    <w:basedOn w:val="Standardskriftforavsnitt"/>
    <w:link w:val="Topptekst"/>
    <w:rsid w:val="00F4340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merertliste">
    <w:name w:val="List Number"/>
    <w:basedOn w:val="Normal"/>
    <w:link w:val="NummerertlisteTegn"/>
    <w:uiPriority w:val="10"/>
    <w:qFormat/>
    <w:rsid w:val="00F4340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tel">
    <w:name w:val="Title"/>
    <w:basedOn w:val="Normal"/>
    <w:link w:val="TittelTegn"/>
    <w:uiPriority w:val="1"/>
    <w:qFormat/>
    <w:rsid w:val="00F4340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4340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F4340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F4340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enett">
    <w:name w:val="Table Grid"/>
    <w:basedOn w:val="Vanligtabell"/>
    <w:uiPriority w:val="39"/>
    <w:rsid w:val="00F4340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3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Bunntekst">
    <w:name w:val="footer"/>
    <w:basedOn w:val="Normal"/>
    <w:link w:val="BunntekstTegn"/>
    <w:unhideWhenUsed/>
    <w:rsid w:val="00F4340F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F4340F"/>
    <w:rPr>
      <w:rFonts w:ascii="Segoe UI" w:hAnsi="Segoe UI" w:cs="Segoe UI"/>
    </w:rPr>
  </w:style>
  <w:style w:type="character" w:styleId="Sterkutheving">
    <w:name w:val="Intense Emphasis"/>
    <w:basedOn w:val="Standardskriftforavsnitt"/>
    <w:uiPriority w:val="21"/>
    <w:qFormat/>
    <w:rsid w:val="00F4340F"/>
    <w:rPr>
      <w:rFonts w:ascii="Segoe UI" w:hAnsi="Segoe UI" w:cs="Segoe UI"/>
      <w:i/>
      <w:iCs/>
      <w:color w:val="2B579A" w:themeColor="accent5"/>
    </w:rPr>
  </w:style>
  <w:style w:type="table" w:styleId="Rutenettabell1lys">
    <w:name w:val="Grid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1lysuthevingsfarge6">
    <w:name w:val="Grid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">
    <w:name w:val="Grid Table 5 Dark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4">
    <w:name w:val="Grid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1">
    <w:name w:val="Grid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uiPriority w:val="1"/>
    <w:rsid w:val="00F4340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e">
    <w:name w:val="List Bullet"/>
    <w:basedOn w:val="Normal"/>
    <w:uiPriority w:val="11"/>
    <w:qFormat/>
    <w:rsid w:val="00F4340F"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340F"/>
    <w:pPr>
      <w:spacing w:line="240" w:lineRule="auto"/>
    </w:pPr>
    <w:rPr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340F"/>
    <w:rPr>
      <w:rFonts w:ascii="Segoe UI" w:hAnsi="Segoe UI" w:cs="Segoe UI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340F"/>
    <w:rPr>
      <w:rFonts w:ascii="Segoe UI" w:hAnsi="Segoe UI" w:cs="Segoe U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340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340F"/>
    <w:rPr>
      <w:rFonts w:ascii="Segoe UI" w:hAnsi="Segoe UI" w:cs="Segoe U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340F"/>
    <w:rPr>
      <w:rFonts w:ascii="Segoe UI" w:hAnsi="Segoe UI" w:cs="Segoe UI"/>
      <w:b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F4340F"/>
    <w:rPr>
      <w:rFonts w:ascii="Segoe UI" w:hAnsi="Segoe UI" w:cs="Segoe UI"/>
      <w:color w:val="0563C1" w:themeColor="hyperlink"/>
      <w:u w:val="single"/>
    </w:rPr>
  </w:style>
  <w:style w:type="character" w:styleId="Utheving">
    <w:name w:val="Emphasis"/>
    <w:basedOn w:val="Standardskriftforavsnitt"/>
    <w:uiPriority w:val="3"/>
    <w:qFormat/>
    <w:rsid w:val="00F4340F"/>
    <w:rPr>
      <w:rFonts w:ascii="Segoe UI" w:hAnsi="Segoe UI" w:cs="Segoe UI"/>
      <w:b/>
      <w:iCs/>
      <w:color w:val="BF0000" w:themeColor="accent2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40F"/>
    <w:rPr>
      <w:rFonts w:ascii="Segoe UI" w:hAnsi="Segoe UI" w:cs="Segoe UI"/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340F"/>
    <w:rPr>
      <w:rFonts w:ascii="Segoe UI" w:hAnsi="Segoe UI" w:cs="Segoe UI"/>
      <w:b/>
      <w:bCs/>
      <w:color w:val="2B579A" w:themeColor="accent5"/>
    </w:rPr>
  </w:style>
  <w:style w:type="paragraph" w:customStyle="1" w:styleId="Overskrift1-sideskift">
    <w:name w:val="Overskrift 1 - sideskift"/>
    <w:basedOn w:val="Normal"/>
    <w:uiPriority w:val="6"/>
    <w:qFormat/>
    <w:rsid w:val="00F4340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e">
    <w:name w:val="Bilde"/>
    <w:basedOn w:val="Normal"/>
    <w:uiPriority w:val="22"/>
    <w:qFormat/>
    <w:rsid w:val="00F4340F"/>
    <w:pPr>
      <w:spacing w:before="240"/>
    </w:pPr>
    <w:rPr>
      <w:noProof/>
    </w:rPr>
  </w:style>
  <w:style w:type="paragraph" w:styleId="Bibliografi">
    <w:name w:val="Bibliography"/>
    <w:basedOn w:val="Normal"/>
    <w:next w:val="Normal"/>
    <w:uiPriority w:val="37"/>
    <w:semiHidden/>
    <w:unhideWhenUsed/>
    <w:rsid w:val="00F4340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4340F"/>
    <w:pPr>
      <w:outlineLvl w:val="9"/>
    </w:pPr>
    <w:rPr>
      <w:kern w:val="0"/>
      <w:szCs w:val="32"/>
      <w14:ligatures w14:val="none"/>
      <w14:numForm w14:val="default"/>
    </w:rPr>
  </w:style>
  <w:style w:type="paragraph" w:styleId="Blokktekst">
    <w:name w:val="Block Text"/>
    <w:basedOn w:val="Normal"/>
    <w:uiPriority w:val="99"/>
    <w:semiHidden/>
    <w:unhideWhenUsed/>
    <w:rsid w:val="00F4340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unhideWhenUsed/>
    <w:qFormat/>
    <w:rsid w:val="00F434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F4340F"/>
    <w:rPr>
      <w:rFonts w:ascii="Segoe UI" w:hAnsi="Segoe UI" w:cs="Segoe U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34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340F"/>
    <w:rPr>
      <w:rFonts w:ascii="Segoe UI" w:hAnsi="Segoe UI" w:cs="Segoe U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340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340F"/>
    <w:rPr>
      <w:rFonts w:ascii="Segoe UI" w:hAnsi="Segoe UI" w:cs="Segoe UI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340F"/>
    <w:rPr>
      <w:rFonts w:ascii="Segoe UI" w:hAnsi="Segoe UI" w:cs="Segoe U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34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340F"/>
    <w:rPr>
      <w:rFonts w:ascii="Segoe UI" w:hAnsi="Segoe UI" w:cs="Segoe U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340F"/>
    <w:rPr>
      <w:rFonts w:ascii="Segoe UI" w:hAnsi="Segoe UI" w:cs="Segoe U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34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340F"/>
    <w:rPr>
      <w:rFonts w:ascii="Segoe UI" w:hAnsi="Segoe UI" w:cs="Segoe UI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340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340F"/>
    <w:rPr>
      <w:rFonts w:ascii="Segoe UI" w:hAnsi="Segoe UI" w:cs="Segoe UI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4340F"/>
    <w:rPr>
      <w:rFonts w:ascii="Segoe UI" w:hAnsi="Segoe UI" w:cs="Segoe UI"/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340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340F"/>
    <w:rPr>
      <w:rFonts w:ascii="Segoe UI" w:hAnsi="Segoe UI" w:cs="Segoe UI"/>
    </w:rPr>
  </w:style>
  <w:style w:type="table" w:styleId="Fargeriktrutenett">
    <w:name w:val="Colorful Grid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340F"/>
  </w:style>
  <w:style w:type="character" w:customStyle="1" w:styleId="DatoTegn">
    <w:name w:val="Dato Tegn"/>
    <w:basedOn w:val="Standardskriftforavsnitt"/>
    <w:link w:val="Dato"/>
    <w:uiPriority w:val="99"/>
    <w:semiHidden/>
    <w:rsid w:val="00F4340F"/>
    <w:rPr>
      <w:rFonts w:ascii="Segoe UI" w:hAnsi="Segoe UI" w:cs="Segoe UI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340F"/>
    <w:pPr>
      <w:spacing w:before="0" w:line="240" w:lineRule="auto"/>
    </w:pPr>
    <w:rPr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340F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340F"/>
    <w:pPr>
      <w:spacing w:before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340F"/>
    <w:rPr>
      <w:rFonts w:ascii="Segoe UI" w:hAnsi="Segoe UI" w:cs="Segoe UI"/>
    </w:rPr>
  </w:style>
  <w:style w:type="character" w:styleId="Sluttnotereferanse">
    <w:name w:val="end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340F"/>
    <w:rPr>
      <w:rFonts w:ascii="Segoe UI" w:hAnsi="Segoe UI" w:cs="Segoe U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4340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4340F"/>
    <w:rPr>
      <w:rFonts w:ascii="Segoe UI" w:hAnsi="Segoe UI" w:cs="Segoe UI"/>
      <w:szCs w:val="20"/>
    </w:rPr>
  </w:style>
  <w:style w:type="table" w:styleId="Rutenettabell1lysuthevingsfarge2">
    <w:name w:val="Grid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uthevingsfarge1">
    <w:name w:val="Grid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6">
    <w:name w:val="Grid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1"/>
    <w:rsid w:val="00F4340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340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F4340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F4340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F4340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F4340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F4340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340F"/>
    <w:pPr>
      <w:spacing w:before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340F"/>
    <w:rPr>
      <w:rFonts w:ascii="Segoe UI" w:hAnsi="Segoe UI" w:cs="Segoe U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4340F"/>
    <w:pPr>
      <w:spacing w:before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4340F"/>
    <w:rPr>
      <w:rFonts w:ascii="Consolas" w:hAnsi="Consolas" w:cs="Segoe UI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4340F"/>
    <w:rPr>
      <w:rFonts w:ascii="Consolas" w:hAnsi="Consolas" w:cs="Segoe UI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340F"/>
    <w:rPr>
      <w:rFonts w:ascii="Segoe UI Light" w:eastAsiaTheme="majorEastAsia" w:hAnsi="Segoe UI Light" w:cs="Segoe UI Light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4340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4340F"/>
    <w:rPr>
      <w:rFonts w:ascii="Segoe UI" w:hAnsi="Segoe UI" w:cs="Segoe UI"/>
      <w:i/>
      <w:iCs/>
      <w:color w:val="1F4E7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4340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4340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4340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4340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4340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4340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4340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4340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F434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434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434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434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4340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4340F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4340F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4340F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4340F"/>
    <w:pPr>
      <w:numPr>
        <w:numId w:val="14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434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34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34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34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340F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4340F"/>
    <w:pPr>
      <w:numPr>
        <w:numId w:val="1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4340F"/>
    <w:pPr>
      <w:numPr>
        <w:numId w:val="1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4340F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4340F"/>
    <w:pPr>
      <w:numPr>
        <w:numId w:val="18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434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43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340F"/>
    <w:rPr>
      <w:rFonts w:ascii="Consolas" w:hAnsi="Consolas" w:cs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43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340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nmellomrom">
    <w:name w:val="No Spacing"/>
    <w:uiPriority w:val="1"/>
    <w:semiHidden/>
    <w:unhideWhenUsed/>
    <w:rsid w:val="00F4340F"/>
    <w:pPr>
      <w:spacing w:before="0" w:line="240" w:lineRule="auto"/>
    </w:pPr>
    <w:rPr>
      <w:rFonts w:ascii="Segoe UI" w:hAnsi="Segoe UI" w:cs="Segoe UI"/>
    </w:rPr>
  </w:style>
  <w:style w:type="paragraph" w:styleId="Vanliginnrykk">
    <w:name w:val="Normal Indent"/>
    <w:basedOn w:val="Normal"/>
    <w:uiPriority w:val="99"/>
    <w:semiHidden/>
    <w:unhideWhenUsed/>
    <w:rsid w:val="00F434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340F"/>
    <w:pPr>
      <w:spacing w:before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340F"/>
    <w:rPr>
      <w:rFonts w:ascii="Segoe UI" w:hAnsi="Segoe UI" w:cs="Segoe UI"/>
    </w:rPr>
  </w:style>
  <w:style w:type="character" w:styleId="Sidetall">
    <w:name w:val="pag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character" w:styleId="Plassholdertekst">
    <w:name w:val="Placeholder Text"/>
    <w:basedOn w:val="Standardskriftforavsnitt"/>
    <w:uiPriority w:val="99"/>
    <w:semiHidden/>
    <w:rsid w:val="00F4340F"/>
    <w:rPr>
      <w:rFonts w:ascii="Segoe UI" w:hAnsi="Segoe UI" w:cs="Segoe UI"/>
      <w:color w:val="595959" w:themeColor="text1" w:themeTint="A6"/>
    </w:rPr>
  </w:style>
  <w:style w:type="table" w:styleId="Vanligtabell1">
    <w:name w:val="Plain Table 1"/>
    <w:basedOn w:val="Vanligtabell"/>
    <w:uiPriority w:val="41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4340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340F"/>
    <w:rPr>
      <w:rFonts w:ascii="Consolas" w:hAnsi="Consolas" w:cs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4340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4340F"/>
    <w:rPr>
      <w:rFonts w:ascii="Segoe UI" w:hAnsi="Segoe UI" w:cs="Segoe UI"/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34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340F"/>
    <w:rPr>
      <w:rFonts w:ascii="Segoe UI" w:hAnsi="Segoe UI" w:cs="Segoe U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340F"/>
    <w:rPr>
      <w:rFonts w:ascii="Segoe UI" w:hAnsi="Segoe UI" w:cs="Segoe UI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4340F"/>
    <w:rPr>
      <w:rFonts w:ascii="Segoe UI" w:hAnsi="Segoe UI" w:cs="Segoe UI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4340F"/>
    <w:rPr>
      <w:rFonts w:ascii="Segoe UI" w:hAnsi="Segoe UI" w:cs="Segoe UI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43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43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43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43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43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43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43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43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43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43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43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43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43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43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43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43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434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43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4340F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4340F"/>
  </w:style>
  <w:style w:type="table" w:styleId="Tabell-profesjonell">
    <w:name w:val="Table Professional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43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43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43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43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43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43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43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4340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4340F"/>
    <w:pPr>
      <w:spacing w:after="100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F4340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4340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4340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4340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340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340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340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340F"/>
    <w:pPr>
      <w:spacing w:after="100"/>
      <w:ind w:left="1760"/>
    </w:pPr>
  </w:style>
  <w:style w:type="character" w:styleId="Ulstomtale">
    <w:name w:val="Unresolved Mention"/>
    <w:basedOn w:val="Standardskriftforavsnitt"/>
    <w:uiPriority w:val="99"/>
    <w:unhideWhenUsed/>
    <w:rsid w:val="00F4340F"/>
    <w:rPr>
      <w:rFonts w:ascii="Segoe UI" w:hAnsi="Segoe UI" w:cs="Segoe UI"/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4340F"/>
    <w:rPr>
      <w:rFonts w:ascii="Segoe UI" w:hAnsi="Segoe UI" w:cs="Segoe UI"/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F4340F"/>
    <w:pPr>
      <w:spacing w:before="0" w:line="240" w:lineRule="auto"/>
    </w:pPr>
  </w:style>
  <w:style w:type="paragraph" w:customStyle="1" w:styleId="Prvdetstandardtekst">
    <w:name w:val="Prøv det – standardtekst"/>
    <w:basedOn w:val="Normal"/>
    <w:rsid w:val="00F4340F"/>
    <w:pPr>
      <w:ind w:left="720" w:right="720"/>
    </w:pPr>
    <w:rPr>
      <w:i/>
      <w:color w:val="595959" w:themeColor="text1" w:themeTint="A6"/>
    </w:rPr>
  </w:style>
  <w:style w:type="paragraph" w:customStyle="1" w:styleId="Sitatutheving">
    <w:name w:val="Sitatutheving"/>
    <w:basedOn w:val="Normal"/>
    <w:next w:val="Normal"/>
    <w:link w:val="Sitatuthevingtegn"/>
    <w:qFormat/>
    <w:rsid w:val="00F4340F"/>
    <w:rPr>
      <w:rFonts w:eastAsiaTheme="minorEastAsia"/>
      <w:i/>
      <w:color w:val="3B3838" w:themeColor="background2" w:themeShade="40"/>
    </w:rPr>
  </w:style>
  <w:style w:type="character" w:customStyle="1" w:styleId="NummerertlisteTegn">
    <w:name w:val="Nummerert liste Tegn"/>
    <w:basedOn w:val="Standardskriftforavsnitt"/>
    <w:link w:val="Nummerertliste"/>
    <w:uiPriority w:val="10"/>
    <w:rsid w:val="00F4340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Sitatuthevingtegn">
    <w:name w:val="Sitatutheving – tegn"/>
    <w:basedOn w:val="NummerertlisteTegn"/>
    <w:link w:val="Sitatutheving"/>
    <w:rsid w:val="00F4340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e"/>
    <w:uiPriority w:val="99"/>
    <w:semiHidden/>
    <w:unhideWhenUsed/>
    <w:rsid w:val="00F4340F"/>
    <w:pPr>
      <w:numPr>
        <w:numId w:val="34"/>
      </w:numPr>
    </w:pPr>
  </w:style>
  <w:style w:type="numbering" w:styleId="1ai">
    <w:name w:val="Outline List 1"/>
    <w:basedOn w:val="Ingenliste"/>
    <w:uiPriority w:val="99"/>
    <w:semiHidden/>
    <w:unhideWhenUsed/>
    <w:rsid w:val="00F4340F"/>
    <w:pPr>
      <w:numPr>
        <w:numId w:val="35"/>
      </w:numPr>
    </w:pPr>
  </w:style>
  <w:style w:type="numbering" w:styleId="Artikkelavsnitt">
    <w:name w:val="Outline List 3"/>
    <w:basedOn w:val="Ingenliste"/>
    <w:uiPriority w:val="99"/>
    <w:semiHidden/>
    <w:unhideWhenUsed/>
    <w:rsid w:val="00F4340F"/>
    <w:pPr>
      <w:numPr>
        <w:numId w:val="36"/>
      </w:numPr>
    </w:pPr>
  </w:style>
  <w:style w:type="character" w:styleId="Emneknagg">
    <w:name w:val="Hashtag"/>
    <w:basedOn w:val="Standardskriftforavsnitt"/>
    <w:uiPriority w:val="99"/>
    <w:semiHidden/>
    <w:unhideWhenUsed/>
    <w:rsid w:val="00F4340F"/>
    <w:rPr>
      <w:rFonts w:ascii="Segoe UI" w:hAnsi="Segoe UI" w:cs="Segoe UI"/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F4340F"/>
    <w:rPr>
      <w:rFonts w:ascii="Segoe UI" w:hAnsi="Segoe UI" w:cs="Segoe UI"/>
      <w:u w:val="dotted"/>
    </w:rPr>
  </w:style>
  <w:style w:type="table" w:customStyle="1" w:styleId="TableNormal">
    <w:name w:val="Table Normal"/>
    <w:uiPriority w:val="2"/>
    <w:semiHidden/>
    <w:unhideWhenUsed/>
    <w:qFormat/>
    <w:rsid w:val="001600E4"/>
    <w:pPr>
      <w:widowControl w:val="0"/>
      <w:autoSpaceDE w:val="0"/>
      <w:autoSpaceDN w:val="0"/>
      <w:spacing w:before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0E4"/>
    <w:pPr>
      <w:widowControl w:val="0"/>
      <w:autoSpaceDE w:val="0"/>
      <w:autoSpaceDN w:val="0"/>
      <w:spacing w:before="0" w:line="227" w:lineRule="exact"/>
      <w:ind w:left="200"/>
    </w:pPr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dthaabhav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dthaabhaven.blag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H&#229;vi\AppData\Local\Microsoft\Office\16.0\DTS\nb-NO%7b4761A5A7-BF40-4B01-9374-31027557C75D%7d\%7bAEC3C38B-72D6-459E-86C2-BCFFD085CF58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904-F647-42B2-AE18-D561BC6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{AEC3C38B-72D6-459E-86C2-BCFFD085CF58}tf45325165_win32</Template>
  <TotalTime>0</TotalTime>
  <Pages>1</Pages>
  <Words>171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2021-11-15T08:01:00Z</dcterms:created>
  <dcterms:modified xsi:type="dcterms:W3CDTF">2021-11-15T08:01:00Z</dcterms:modified>
</cp:coreProperties>
</file>